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64EC" w14:textId="1775E70E" w:rsidR="000B20E2" w:rsidRPr="00077307" w:rsidRDefault="000B20E2" w:rsidP="000B20E2">
      <w:pPr>
        <w:pStyle w:val="Heading1"/>
      </w:pPr>
      <w:r w:rsidRPr="00077307">
        <w:t>Am I ready to start a business?</w:t>
      </w:r>
    </w:p>
    <w:p w14:paraId="5771A7BF" w14:textId="77777777" w:rsidR="000B20E2" w:rsidRPr="00077307" w:rsidRDefault="000B20E2" w:rsidP="000B20E2">
      <w:r w:rsidRPr="00077307">
        <w:t>Starting a business is not a single decision</w:t>
      </w:r>
      <w:r>
        <w:t>;</w:t>
      </w:r>
      <w:r w:rsidRPr="00077307">
        <w:t xml:space="preserve"> it’s a journey, and for many, that journey is shaped by family, community, culture, work and responsibility, not just by money or paperwork. </w:t>
      </w:r>
    </w:p>
    <w:p w14:paraId="3E3D2773" w14:textId="77777777" w:rsidR="000B20E2" w:rsidRPr="00077307" w:rsidRDefault="000B20E2" w:rsidP="000B20E2">
      <w:r w:rsidRPr="00077307">
        <w:t xml:space="preserve">This self-assessment is designed to help you pause, reflect and orient yourself before taking your first formal business steps. </w:t>
      </w:r>
    </w:p>
    <w:p w14:paraId="4B1F312E" w14:textId="77777777" w:rsidR="000B20E2" w:rsidRPr="00077307" w:rsidRDefault="000B20E2" w:rsidP="000B20E2">
      <w:r w:rsidRPr="00077307">
        <w:t>It’s designed to help you</w:t>
      </w:r>
    </w:p>
    <w:p w14:paraId="06AE99B7" w14:textId="77777777" w:rsidR="000B20E2" w:rsidRPr="00077307" w:rsidRDefault="000B20E2" w:rsidP="000B20E2">
      <w:pPr>
        <w:pStyle w:val="ListParagraph"/>
        <w:numPr>
          <w:ilvl w:val="0"/>
          <w:numId w:val="13"/>
        </w:numPr>
      </w:pPr>
      <w:r w:rsidRPr="00077307">
        <w:t>Think about where you are right now</w:t>
      </w:r>
    </w:p>
    <w:p w14:paraId="734BB973" w14:textId="77777777" w:rsidR="000B20E2" w:rsidRPr="00077307" w:rsidRDefault="000B20E2" w:rsidP="000B20E2">
      <w:pPr>
        <w:pStyle w:val="ListParagraph"/>
        <w:numPr>
          <w:ilvl w:val="0"/>
          <w:numId w:val="13"/>
        </w:numPr>
      </w:pPr>
      <w:r w:rsidRPr="00077307">
        <w:t>Identify what you already have (skills, experience, strengths, etc.)</w:t>
      </w:r>
    </w:p>
    <w:p w14:paraId="3B1664EB" w14:textId="77777777" w:rsidR="000B20E2" w:rsidRPr="00077307" w:rsidRDefault="000B20E2" w:rsidP="000B20E2">
      <w:pPr>
        <w:pStyle w:val="ListParagraph"/>
        <w:numPr>
          <w:ilvl w:val="0"/>
          <w:numId w:val="13"/>
        </w:numPr>
      </w:pPr>
      <w:r w:rsidRPr="00077307">
        <w:t>Understand what support might help you</w:t>
      </w:r>
    </w:p>
    <w:p w14:paraId="652A53D3" w14:textId="77777777" w:rsidR="000B20E2" w:rsidRPr="00077307" w:rsidRDefault="000B20E2" w:rsidP="000B20E2">
      <w:pPr>
        <w:pStyle w:val="ListParagraph"/>
        <w:numPr>
          <w:ilvl w:val="0"/>
          <w:numId w:val="13"/>
        </w:numPr>
      </w:pPr>
      <w:r w:rsidRPr="00077307">
        <w:t xml:space="preserve">Decide whether to start now, prepare first or return later. </w:t>
      </w:r>
    </w:p>
    <w:p w14:paraId="23DEB84B" w14:textId="77777777" w:rsidR="000B20E2" w:rsidRPr="00077307" w:rsidRDefault="000B20E2" w:rsidP="000B20E2">
      <w:r w:rsidRPr="00077307">
        <w:t xml:space="preserve">This is not a test; there is no pass or fail. You do not need business experience, money, or registrations to complete it. It </w:t>
      </w:r>
      <w:r>
        <w:t xml:space="preserve">is designed to </w:t>
      </w:r>
      <w:r w:rsidRPr="00077307">
        <w:t xml:space="preserve">help you check in with where you are right now, not where you think you should be. </w:t>
      </w:r>
    </w:p>
    <w:p w14:paraId="3250EBA4" w14:textId="77777777" w:rsidR="000B20E2" w:rsidRPr="00077307" w:rsidRDefault="000B20E2" w:rsidP="000B20E2">
      <w:r w:rsidRPr="00077307">
        <w:t xml:space="preserve">Many successful businesses begin here. </w:t>
      </w:r>
    </w:p>
    <w:p w14:paraId="656CB69C" w14:textId="77777777" w:rsidR="000B20E2" w:rsidRPr="00077307" w:rsidRDefault="000B20E2" w:rsidP="000B20E2"/>
    <w:p w14:paraId="16A67C2E" w14:textId="77777777" w:rsidR="000B20E2" w:rsidRPr="00077307" w:rsidRDefault="000B20E2" w:rsidP="000B20E2">
      <w:pPr>
        <w:rPr>
          <w:b/>
          <w:bCs/>
        </w:rPr>
      </w:pPr>
      <w:r w:rsidRPr="00077307">
        <w:rPr>
          <w:b/>
          <w:bCs/>
        </w:rPr>
        <w:t>How to use this self-assessment</w:t>
      </w:r>
    </w:p>
    <w:p w14:paraId="0BF6ADB5" w14:textId="77777777" w:rsidR="000B20E2" w:rsidRPr="00077307" w:rsidRDefault="000B20E2" w:rsidP="000B20E2">
      <w:pPr>
        <w:pStyle w:val="ListParagraph"/>
        <w:numPr>
          <w:ilvl w:val="0"/>
          <w:numId w:val="12"/>
        </w:numPr>
      </w:pPr>
      <w:r w:rsidRPr="00077307">
        <w:t>Read each statement carefully.</w:t>
      </w:r>
    </w:p>
    <w:p w14:paraId="1172A6B0" w14:textId="77777777" w:rsidR="000B20E2" w:rsidRPr="00077307" w:rsidRDefault="000B20E2" w:rsidP="000B20E2">
      <w:pPr>
        <w:pStyle w:val="ListParagraph"/>
        <w:numPr>
          <w:ilvl w:val="0"/>
          <w:numId w:val="12"/>
        </w:numPr>
      </w:pPr>
      <w:r w:rsidRPr="00077307">
        <w:t>Tick the option that feels most true to you right now.</w:t>
      </w:r>
    </w:p>
    <w:p w14:paraId="76716EAC" w14:textId="77777777" w:rsidR="000B20E2" w:rsidRPr="00077307" w:rsidRDefault="000B20E2" w:rsidP="000B20E2">
      <w:pPr>
        <w:pStyle w:val="ListParagraph"/>
        <w:numPr>
          <w:ilvl w:val="0"/>
          <w:numId w:val="12"/>
        </w:numPr>
      </w:pPr>
      <w:r w:rsidRPr="00077307">
        <w:t>Answer honestly, your answers are only for you.</w:t>
      </w:r>
    </w:p>
    <w:p w14:paraId="78AFBA49" w14:textId="77777777" w:rsidR="000B20E2" w:rsidRPr="00077307" w:rsidRDefault="000B20E2" w:rsidP="000B20E2">
      <w:pPr>
        <w:pStyle w:val="ListParagraph"/>
        <w:numPr>
          <w:ilvl w:val="0"/>
          <w:numId w:val="12"/>
        </w:numPr>
      </w:pPr>
      <w:r w:rsidRPr="00077307">
        <w:t>You can repeat this assessment anytime.</w:t>
      </w:r>
    </w:p>
    <w:p w14:paraId="46D4AE4F" w14:textId="212DD23D" w:rsidR="000B20E2" w:rsidRPr="00077307" w:rsidRDefault="000B20E2" w:rsidP="000B20E2">
      <w:r w:rsidRPr="00077307">
        <w:br w:type="page"/>
      </w:r>
    </w:p>
    <w:p w14:paraId="682FF8AB" w14:textId="77777777" w:rsidR="000B20E2" w:rsidRPr="00077307" w:rsidRDefault="000B20E2" w:rsidP="000B20E2">
      <w:pPr>
        <w:pStyle w:val="Heading2"/>
      </w:pPr>
      <w:r w:rsidRPr="00077307">
        <w:lastRenderedPageBreak/>
        <w:t>Your Business Idea</w:t>
      </w:r>
    </w:p>
    <w:p w14:paraId="1363AE83" w14:textId="77777777" w:rsidR="000B20E2" w:rsidRPr="00077307" w:rsidRDefault="000B20E2" w:rsidP="000B20E2">
      <w:r w:rsidRPr="00077307">
        <w:t>A business idea does not need to be perfect, but it does require a good direction. Unclear ideas and direction can lead to wasted money, burnout or early closures.</w:t>
      </w:r>
    </w:p>
    <w:p w14:paraId="722A8AC3" w14:textId="77777777" w:rsidR="000B20E2" w:rsidRDefault="000B20E2" w:rsidP="000B20E2">
      <w:r w:rsidRPr="00077307">
        <w:t>Being ready to start a business mean</w:t>
      </w:r>
      <w:r>
        <w:t>s</w:t>
      </w:r>
      <w:r w:rsidRPr="00077307">
        <w:t xml:space="preserve"> knowing the problem you are solving, who your business serves, and leveraging </w:t>
      </w:r>
      <w:r>
        <w:t xml:space="preserve">the </w:t>
      </w:r>
      <w:r w:rsidRPr="00077307">
        <w:t>skills and knowledge you already have.</w:t>
      </w:r>
    </w:p>
    <w:p w14:paraId="733135DD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3F7CA2CF" w14:textId="77777777" w:rsidTr="00FA13E5">
        <w:tc>
          <w:tcPr>
            <w:tcW w:w="9016" w:type="dxa"/>
            <w:gridSpan w:val="2"/>
          </w:tcPr>
          <w:p w14:paraId="651A5D5D" w14:textId="77777777" w:rsidR="000B20E2" w:rsidRPr="00077307" w:rsidRDefault="000B20E2" w:rsidP="00FA13E5">
            <w:r w:rsidRPr="00077307">
              <w:t>I have an idea about what my business might do.</w:t>
            </w:r>
          </w:p>
        </w:tc>
      </w:tr>
      <w:tr w:rsidR="000B20E2" w:rsidRPr="00077307" w14:paraId="086CC487" w14:textId="77777777" w:rsidTr="00FA13E5">
        <w:sdt>
          <w:sdtPr>
            <w:id w:val="68787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B7EB9DD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AD24E2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>I know what I want to offer. I’m clear and confident.</w:t>
            </w:r>
          </w:p>
        </w:tc>
      </w:tr>
      <w:tr w:rsidR="000B20E2" w:rsidRPr="00077307" w14:paraId="1CC17B3C" w14:textId="77777777" w:rsidTr="00FA13E5">
        <w:sdt>
          <w:sdtPr>
            <w:id w:val="135113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FBC1B06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E65A6EB" w14:textId="77777777" w:rsidR="000B20E2" w:rsidRPr="00077307" w:rsidRDefault="000B20E2" w:rsidP="00FA13E5">
            <w:r w:rsidRPr="00077307">
              <w:t>Maybe</w:t>
            </w:r>
            <w:r>
              <w:t xml:space="preserve">, </w:t>
            </w:r>
            <w:r w:rsidRPr="00077307">
              <w:t>I’m still shaping my business ideas.</w:t>
            </w:r>
          </w:p>
        </w:tc>
      </w:tr>
      <w:tr w:rsidR="000B20E2" w:rsidRPr="00077307" w14:paraId="399BDD61" w14:textId="77777777" w:rsidTr="00FA13E5">
        <w:sdt>
          <w:sdtPr>
            <w:id w:val="-60873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5A17BFF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EBF40" w14:textId="77777777" w:rsidR="000B20E2" w:rsidRPr="00077307" w:rsidRDefault="000B20E2" w:rsidP="00FA13E5">
            <w:r w:rsidRPr="00077307">
              <w:t>Not yet</w:t>
            </w:r>
            <w:r>
              <w:t xml:space="preserve">, </w:t>
            </w:r>
            <w:r w:rsidRPr="00077307">
              <w:t>I want to explore more options.</w:t>
            </w:r>
          </w:p>
        </w:tc>
      </w:tr>
    </w:tbl>
    <w:p w14:paraId="2B88B7FE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2FD63132" w14:textId="77777777" w:rsidTr="00FA13E5">
        <w:tc>
          <w:tcPr>
            <w:tcW w:w="9016" w:type="dxa"/>
            <w:gridSpan w:val="2"/>
          </w:tcPr>
          <w:p w14:paraId="37075860" w14:textId="77777777" w:rsidR="000B20E2" w:rsidRPr="00077307" w:rsidRDefault="000B20E2" w:rsidP="00FA13E5">
            <w:r w:rsidRPr="00077307">
              <w:t>I could explain my business idea to someone in a few sentences.</w:t>
            </w:r>
          </w:p>
        </w:tc>
      </w:tr>
      <w:tr w:rsidR="000B20E2" w:rsidRPr="00077307" w14:paraId="0A5D81A6" w14:textId="77777777" w:rsidTr="00FA13E5">
        <w:sdt>
          <w:sdtPr>
            <w:id w:val="140487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72A083B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8A9AB3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>I’ve put a lot of thought into it.</w:t>
            </w:r>
          </w:p>
        </w:tc>
      </w:tr>
      <w:tr w:rsidR="000B20E2" w:rsidRPr="00077307" w14:paraId="00D696DD" w14:textId="77777777" w:rsidTr="00FA13E5">
        <w:sdt>
          <w:sdtPr>
            <w:id w:val="18572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0436EC2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FCDDD1" w14:textId="77777777" w:rsidR="000B20E2" w:rsidRPr="00077307" w:rsidRDefault="000B20E2" w:rsidP="00FA13E5">
            <w:r w:rsidRPr="00077307">
              <w:t>Maybe</w:t>
            </w:r>
            <w:r>
              <w:t>, w</w:t>
            </w:r>
            <w:r w:rsidRPr="00077307">
              <w:t>ith practice, I could.</w:t>
            </w:r>
          </w:p>
        </w:tc>
      </w:tr>
      <w:tr w:rsidR="000B20E2" w:rsidRPr="00077307" w14:paraId="0C520EF0" w14:textId="77777777" w:rsidTr="00FA13E5">
        <w:sdt>
          <w:sdtPr>
            <w:id w:val="106006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3663A2F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3D2E2C2" w14:textId="77777777" w:rsidR="000B20E2" w:rsidRPr="00077307" w:rsidRDefault="000B20E2" w:rsidP="00FA13E5">
            <w:r w:rsidRPr="00077307">
              <w:t>Not yet</w:t>
            </w:r>
            <w:r>
              <w:t xml:space="preserve">, </w:t>
            </w:r>
            <w:r w:rsidRPr="00077307">
              <w:t>I need to refine my ideas further.</w:t>
            </w:r>
          </w:p>
        </w:tc>
      </w:tr>
    </w:tbl>
    <w:p w14:paraId="4313B43A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24C1AA81" w14:textId="77777777" w:rsidTr="00FA13E5">
        <w:tc>
          <w:tcPr>
            <w:tcW w:w="9016" w:type="dxa"/>
            <w:gridSpan w:val="2"/>
          </w:tcPr>
          <w:p w14:paraId="65F5E0E5" w14:textId="77777777" w:rsidR="000B20E2" w:rsidRPr="00077307" w:rsidRDefault="000B20E2" w:rsidP="00FA13E5">
            <w:r w:rsidRPr="00077307">
              <w:t>My business idea is based on skills, knowledge and experience I already have</w:t>
            </w:r>
          </w:p>
        </w:tc>
      </w:tr>
      <w:tr w:rsidR="000B20E2" w:rsidRPr="00077307" w14:paraId="235EC7EC" w14:textId="77777777" w:rsidTr="00FA13E5">
        <w:sdt>
          <w:sdtPr>
            <w:id w:val="-110195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4B6CD43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ED583B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>I already have the skills, knowledge and experience to start.</w:t>
            </w:r>
          </w:p>
        </w:tc>
      </w:tr>
      <w:tr w:rsidR="000B20E2" w:rsidRPr="00077307" w14:paraId="0CE35CE7" w14:textId="77777777" w:rsidTr="00FA13E5">
        <w:sdt>
          <w:sdtPr>
            <w:id w:val="-43166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6285F36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D9501D" w14:textId="77777777" w:rsidR="000B20E2" w:rsidRPr="00077307" w:rsidRDefault="000B20E2" w:rsidP="00FA13E5">
            <w:r w:rsidRPr="00077307">
              <w:t>Maybe</w:t>
            </w:r>
            <w:r>
              <w:t xml:space="preserve">, </w:t>
            </w:r>
            <w:r w:rsidRPr="00077307">
              <w:t>I’m still learning skills and gathering experience.</w:t>
            </w:r>
          </w:p>
        </w:tc>
      </w:tr>
      <w:tr w:rsidR="000B20E2" w:rsidRPr="00077307" w14:paraId="671F6F41" w14:textId="77777777" w:rsidTr="00FA13E5">
        <w:sdt>
          <w:sdtPr>
            <w:id w:val="-45980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96FC0C5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42F78C" w14:textId="77777777" w:rsidR="000B20E2" w:rsidRPr="00077307" w:rsidRDefault="000B20E2" w:rsidP="00FA13E5">
            <w:r w:rsidRPr="00077307">
              <w:t>Not yet</w:t>
            </w:r>
            <w:r>
              <w:t xml:space="preserve">, </w:t>
            </w:r>
            <w:r w:rsidRPr="00077307">
              <w:t>I plan to learn new skills and gain experience from others.</w:t>
            </w:r>
          </w:p>
        </w:tc>
      </w:tr>
    </w:tbl>
    <w:p w14:paraId="3BFBEFB3" w14:textId="77777777" w:rsidR="000B20E2" w:rsidRPr="00077307" w:rsidRDefault="000B20E2" w:rsidP="000B20E2"/>
    <w:p w14:paraId="4B276CC2" w14:textId="77777777" w:rsidR="000B20E2" w:rsidRDefault="000B20E2" w:rsidP="000B20E2"/>
    <w:p w14:paraId="496B220D" w14:textId="77777777" w:rsidR="00C77CD1" w:rsidRPr="00077307" w:rsidRDefault="00C77CD1" w:rsidP="000B20E2"/>
    <w:p w14:paraId="42843A4C" w14:textId="77777777" w:rsidR="000B20E2" w:rsidRPr="00077307" w:rsidRDefault="000B20E2" w:rsidP="000B20E2"/>
    <w:p w14:paraId="65BD5E0F" w14:textId="77777777" w:rsidR="000B20E2" w:rsidRPr="00077307" w:rsidRDefault="000B20E2" w:rsidP="000B20E2"/>
    <w:p w14:paraId="2CCE473B" w14:textId="77777777" w:rsidR="000B20E2" w:rsidRPr="00077307" w:rsidRDefault="000B20E2" w:rsidP="000B20E2">
      <w:r w:rsidRPr="00077307">
        <w:br/>
      </w:r>
    </w:p>
    <w:p w14:paraId="026D021A" w14:textId="77777777" w:rsidR="000B20E2" w:rsidRDefault="000B20E2">
      <w:r>
        <w:br w:type="page"/>
      </w:r>
    </w:p>
    <w:p w14:paraId="1BDBB863" w14:textId="2079F9B3" w:rsidR="000B20E2" w:rsidRPr="000B20E2" w:rsidRDefault="000B20E2" w:rsidP="000B20E2">
      <w:pPr>
        <w:pStyle w:val="Heading2"/>
      </w:pPr>
      <w:r w:rsidRPr="00077307">
        <w:lastRenderedPageBreak/>
        <w:t>Time and Energy</w:t>
      </w:r>
    </w:p>
    <w:p w14:paraId="573D7D8A" w14:textId="77777777" w:rsidR="000B20E2" w:rsidRPr="00077307" w:rsidRDefault="000B20E2" w:rsidP="000B20E2">
      <w:r w:rsidRPr="00077307">
        <w:t xml:space="preserve">Most early business stress comes from time pressure, not money. Starting and running a business can take a lot of time and effort. Do you have an idea of how much time you can dedicate to getting your business started and growing it? </w:t>
      </w:r>
    </w:p>
    <w:p w14:paraId="6D05F8B9" w14:textId="77777777" w:rsidR="000B20E2" w:rsidRDefault="000B20E2" w:rsidP="000B20E2">
      <w:r w:rsidRPr="00077307">
        <w:t xml:space="preserve">If you are time-limited, it doesn’t mean your business won’t flourish, but it does mean you </w:t>
      </w:r>
      <w:r>
        <w:t>need to</w:t>
      </w:r>
      <w:r w:rsidRPr="00077307">
        <w:t xml:space="preserve"> be cautious with your time and energy, investing them in the right p</w:t>
      </w:r>
      <w:r>
        <w:t>l</w:t>
      </w:r>
      <w:r w:rsidRPr="00077307">
        <w:t>ace. Even small companies require consistent attention, time for important decision-making and emotional energy.</w:t>
      </w:r>
    </w:p>
    <w:p w14:paraId="3770526F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0EA6D500" w14:textId="77777777" w:rsidTr="00FA13E5">
        <w:tc>
          <w:tcPr>
            <w:tcW w:w="9016" w:type="dxa"/>
            <w:gridSpan w:val="2"/>
          </w:tcPr>
          <w:p w14:paraId="1923D4C9" w14:textId="77777777" w:rsidR="000B20E2" w:rsidRPr="00077307" w:rsidRDefault="000B20E2" w:rsidP="00FA13E5">
            <w:r w:rsidRPr="00077307">
              <w:t>I have some time that I could regularly dedicate to a business.</w:t>
            </w:r>
          </w:p>
        </w:tc>
      </w:tr>
      <w:tr w:rsidR="000B20E2" w:rsidRPr="00077307" w14:paraId="73B96006" w14:textId="77777777" w:rsidTr="00FA13E5">
        <w:sdt>
          <w:sdtPr>
            <w:id w:val="-154126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1461A65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96F73C6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>I can set aside time.</w:t>
            </w:r>
          </w:p>
        </w:tc>
      </w:tr>
      <w:tr w:rsidR="000B20E2" w:rsidRPr="00077307" w14:paraId="2EC4076E" w14:textId="77777777" w:rsidTr="00FA13E5">
        <w:sdt>
          <w:sdtPr>
            <w:id w:val="22811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9A5B201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AA9286" w14:textId="77777777" w:rsidR="000B20E2" w:rsidRPr="00077307" w:rsidRDefault="000B20E2" w:rsidP="00FA13E5">
            <w:r w:rsidRPr="00077307">
              <w:t>Maybe</w:t>
            </w:r>
            <w:r>
              <w:t xml:space="preserve">, </w:t>
            </w:r>
            <w:r w:rsidRPr="00077307">
              <w:t>I’ll have to change some things around.</w:t>
            </w:r>
          </w:p>
        </w:tc>
      </w:tr>
      <w:tr w:rsidR="000B20E2" w:rsidRPr="00077307" w14:paraId="7C1A568C" w14:textId="77777777" w:rsidTr="00FA13E5">
        <w:sdt>
          <w:sdtPr>
            <w:id w:val="182169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15DDE41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242E8A" w14:textId="77777777" w:rsidR="000B20E2" w:rsidRPr="00077307" w:rsidRDefault="000B20E2" w:rsidP="00FA13E5">
            <w:r w:rsidRPr="00077307">
              <w:t>Not yet</w:t>
            </w:r>
            <w:r>
              <w:t xml:space="preserve">, </w:t>
            </w:r>
            <w:r w:rsidRPr="00077307">
              <w:t>I’m kind of busy.</w:t>
            </w:r>
          </w:p>
        </w:tc>
      </w:tr>
    </w:tbl>
    <w:p w14:paraId="197720CA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2B6605BC" w14:textId="77777777" w:rsidTr="00FA13E5">
        <w:tc>
          <w:tcPr>
            <w:tcW w:w="9016" w:type="dxa"/>
            <w:gridSpan w:val="2"/>
          </w:tcPr>
          <w:p w14:paraId="0A319677" w14:textId="77777777" w:rsidR="000B20E2" w:rsidRPr="00077307" w:rsidRDefault="000B20E2" w:rsidP="00FA13E5">
            <w:r w:rsidRPr="00077307">
              <w:t>My current responsibilities give me space to try something new.</w:t>
            </w:r>
          </w:p>
        </w:tc>
      </w:tr>
      <w:tr w:rsidR="000B20E2" w:rsidRPr="00077307" w14:paraId="3CB7B280" w14:textId="77777777" w:rsidTr="00FA13E5">
        <w:sdt>
          <w:sdtPr>
            <w:id w:val="76843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3F6C11C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5B1169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>I can fit a business into my current responsibilities.</w:t>
            </w:r>
          </w:p>
        </w:tc>
      </w:tr>
      <w:tr w:rsidR="000B20E2" w:rsidRPr="00077307" w14:paraId="4637FDFD" w14:textId="77777777" w:rsidTr="00FA13E5">
        <w:sdt>
          <w:sdtPr>
            <w:id w:val="-178656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47ABAB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91B0C9" w14:textId="77777777" w:rsidR="000B20E2" w:rsidRPr="00077307" w:rsidRDefault="000B20E2" w:rsidP="00FA13E5">
            <w:r w:rsidRPr="00077307">
              <w:t>Maybe</w:t>
            </w:r>
            <w:r>
              <w:t>, w</w:t>
            </w:r>
            <w:r w:rsidRPr="00077307">
              <w:t>ith some adjustments, I could take on more responsibility.</w:t>
            </w:r>
          </w:p>
        </w:tc>
      </w:tr>
      <w:tr w:rsidR="000B20E2" w:rsidRPr="00077307" w14:paraId="42950127" w14:textId="77777777" w:rsidTr="00FA13E5">
        <w:sdt>
          <w:sdtPr>
            <w:id w:val="-13699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D17AD1F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972C7" w14:textId="77777777" w:rsidR="000B20E2" w:rsidRPr="00077307" w:rsidRDefault="000B20E2" w:rsidP="00FA13E5">
            <w:r w:rsidRPr="00077307">
              <w:t>Not yet</w:t>
            </w:r>
            <w:r>
              <w:t xml:space="preserve">, </w:t>
            </w:r>
            <w:r w:rsidRPr="00077307">
              <w:t xml:space="preserve">I already have many responsibilities. </w:t>
            </w:r>
          </w:p>
        </w:tc>
      </w:tr>
    </w:tbl>
    <w:p w14:paraId="695A0C3C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56EF817D" w14:textId="77777777" w:rsidTr="00FA13E5">
        <w:tc>
          <w:tcPr>
            <w:tcW w:w="9016" w:type="dxa"/>
            <w:gridSpan w:val="2"/>
          </w:tcPr>
          <w:p w14:paraId="3E94362F" w14:textId="77777777" w:rsidR="000B20E2" w:rsidRPr="00077307" w:rsidRDefault="000B20E2" w:rsidP="00FA13E5">
            <w:r w:rsidRPr="00077307">
              <w:t xml:space="preserve">I feel comfortable starting small and going slow. </w:t>
            </w:r>
          </w:p>
        </w:tc>
      </w:tr>
      <w:tr w:rsidR="000B20E2" w:rsidRPr="00077307" w14:paraId="4755A651" w14:textId="77777777" w:rsidTr="00FA13E5">
        <w:sdt>
          <w:sdtPr>
            <w:id w:val="53532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D477F23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E53CAD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 xml:space="preserve">I </w:t>
            </w:r>
            <w:r>
              <w:t>feel comfortable now.</w:t>
            </w:r>
            <w:r w:rsidRPr="00077307">
              <w:t xml:space="preserve"> </w:t>
            </w:r>
          </w:p>
        </w:tc>
      </w:tr>
      <w:tr w:rsidR="000B20E2" w:rsidRPr="00077307" w14:paraId="0AE3180F" w14:textId="77777777" w:rsidTr="00FA13E5">
        <w:sdt>
          <w:sdtPr>
            <w:id w:val="24816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DA59CD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2B3E849" w14:textId="77777777" w:rsidR="000B20E2" w:rsidRPr="00077307" w:rsidRDefault="000B20E2" w:rsidP="00FA13E5">
            <w:r w:rsidRPr="00077307">
              <w:t>Maybe</w:t>
            </w:r>
            <w:r>
              <w:t xml:space="preserve">, </w:t>
            </w:r>
            <w:r w:rsidRPr="00077307">
              <w:t>I get bored and impatient if things go too slowly.</w:t>
            </w:r>
          </w:p>
        </w:tc>
      </w:tr>
      <w:tr w:rsidR="000B20E2" w:rsidRPr="00077307" w14:paraId="5F7046CE" w14:textId="77777777" w:rsidTr="00FA13E5">
        <w:sdt>
          <w:sdtPr>
            <w:id w:val="-168673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51E9B44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23752CC" w14:textId="77777777" w:rsidR="000B20E2" w:rsidRPr="00077307" w:rsidRDefault="000B20E2" w:rsidP="00FA13E5">
            <w:r w:rsidRPr="00077307">
              <w:t>No</w:t>
            </w:r>
            <w:r>
              <w:t xml:space="preserve">, </w:t>
            </w:r>
            <w:r w:rsidRPr="00077307">
              <w:t>I feel pressure to rush and complete it.</w:t>
            </w:r>
          </w:p>
        </w:tc>
      </w:tr>
    </w:tbl>
    <w:p w14:paraId="71593FD9" w14:textId="77777777" w:rsidR="000B20E2" w:rsidRPr="00077307" w:rsidRDefault="000B20E2" w:rsidP="000B20E2"/>
    <w:p w14:paraId="07F36112" w14:textId="77777777" w:rsidR="000B20E2" w:rsidRPr="00077307" w:rsidRDefault="000B20E2" w:rsidP="000B20E2"/>
    <w:p w14:paraId="1EDF9F1F" w14:textId="77777777" w:rsidR="000B20E2" w:rsidRPr="00077307" w:rsidRDefault="000B20E2" w:rsidP="000B20E2"/>
    <w:p w14:paraId="03E828DB" w14:textId="77777777" w:rsidR="000B20E2" w:rsidRPr="00077307" w:rsidRDefault="000B20E2" w:rsidP="000B20E2"/>
    <w:p w14:paraId="7C73FCB2" w14:textId="77777777" w:rsidR="000B20E2" w:rsidRPr="00077307" w:rsidRDefault="000B20E2" w:rsidP="000B20E2"/>
    <w:p w14:paraId="08B24023" w14:textId="77777777" w:rsidR="000B20E2" w:rsidRPr="00077307" w:rsidRDefault="000B20E2" w:rsidP="000B20E2">
      <w:r w:rsidRPr="00077307">
        <w:br w:type="page"/>
      </w:r>
    </w:p>
    <w:p w14:paraId="395341C7" w14:textId="77777777" w:rsidR="000B20E2" w:rsidRPr="00077307" w:rsidRDefault="000B20E2" w:rsidP="000B20E2">
      <w:pPr>
        <w:pStyle w:val="Heading2"/>
      </w:pPr>
      <w:r w:rsidRPr="00077307">
        <w:lastRenderedPageBreak/>
        <w:t>Financial Readiness</w:t>
      </w:r>
    </w:p>
    <w:p w14:paraId="4A0F3893" w14:textId="77777777" w:rsidR="000B20E2" w:rsidRDefault="000B20E2" w:rsidP="000B20E2">
      <w:r w:rsidRPr="00077307">
        <w:t xml:space="preserve">Businesses mean money, but they rarely earn </w:t>
      </w:r>
      <w:r>
        <w:t>a profit</w:t>
      </w:r>
      <w:r w:rsidRPr="00077307">
        <w:t xml:space="preserve"> immediately. Understanding that it takes time for a business to turn a profit protects you from financial stress and debt early on, setting yourself and your business up for a sustainable future.</w:t>
      </w:r>
    </w:p>
    <w:p w14:paraId="197165D8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4C67A8BB" w14:textId="77777777" w:rsidTr="00FA13E5">
        <w:tc>
          <w:tcPr>
            <w:tcW w:w="9016" w:type="dxa"/>
            <w:gridSpan w:val="2"/>
          </w:tcPr>
          <w:p w14:paraId="44FA2B9B" w14:textId="77777777" w:rsidR="000B20E2" w:rsidRPr="00077307" w:rsidRDefault="000B20E2" w:rsidP="00FA13E5">
            <w:r w:rsidRPr="00077307">
              <w:t>I understand that a business might not make money right away.</w:t>
            </w:r>
          </w:p>
        </w:tc>
      </w:tr>
      <w:tr w:rsidR="000B20E2" w:rsidRPr="00077307" w14:paraId="7E0BDF28" w14:textId="77777777" w:rsidTr="00FA13E5">
        <w:sdt>
          <w:sdtPr>
            <w:id w:val="-47884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FC0FC74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9A1C4E8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 xml:space="preserve">I know things take time.  </w:t>
            </w:r>
          </w:p>
        </w:tc>
      </w:tr>
      <w:tr w:rsidR="000B20E2" w:rsidRPr="00077307" w14:paraId="69FC117C" w14:textId="77777777" w:rsidTr="00FA13E5">
        <w:sdt>
          <w:sdtPr>
            <w:id w:val="8382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87CEA6F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3A6330" w14:textId="77777777" w:rsidR="000B20E2" w:rsidRPr="00077307" w:rsidRDefault="000B20E2" w:rsidP="00FA13E5">
            <w:r w:rsidRPr="00077307">
              <w:t>Maybe</w:t>
            </w:r>
            <w:r>
              <w:t>,</w:t>
            </w:r>
            <w:r w:rsidRPr="00077307">
              <w:t xml:space="preserve"> but I’m hoping my business is different.</w:t>
            </w:r>
          </w:p>
        </w:tc>
      </w:tr>
      <w:tr w:rsidR="000B20E2" w:rsidRPr="00077307" w14:paraId="1BE95827" w14:textId="77777777" w:rsidTr="00FA13E5">
        <w:sdt>
          <w:sdtPr>
            <w:id w:val="-180321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637B537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22FB96D" w14:textId="77777777" w:rsidR="000B20E2" w:rsidRPr="00077307" w:rsidRDefault="000B20E2" w:rsidP="00FA13E5">
            <w:r w:rsidRPr="00077307">
              <w:t>Not really</w:t>
            </w:r>
            <w:r>
              <w:t>,</w:t>
            </w:r>
            <w:r w:rsidRPr="00077307">
              <w:t xml:space="preserve"> I’m expecting it to make lots of money right away. </w:t>
            </w:r>
          </w:p>
        </w:tc>
      </w:tr>
    </w:tbl>
    <w:p w14:paraId="61E78391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23A05089" w14:textId="77777777" w:rsidTr="00FA13E5">
        <w:tc>
          <w:tcPr>
            <w:tcW w:w="9016" w:type="dxa"/>
            <w:gridSpan w:val="2"/>
          </w:tcPr>
          <w:p w14:paraId="09AF42BF" w14:textId="77777777" w:rsidR="000B20E2" w:rsidRPr="00077307" w:rsidRDefault="000B20E2" w:rsidP="00FA13E5">
            <w:r w:rsidRPr="00077307">
              <w:t xml:space="preserve">I can cover my own personal expenses without relying on my business’s income right now. </w:t>
            </w:r>
          </w:p>
        </w:tc>
      </w:tr>
      <w:tr w:rsidR="000B20E2" w:rsidRPr="00077307" w14:paraId="1C1DBDDB" w14:textId="77777777" w:rsidTr="00FA13E5">
        <w:sdt>
          <w:sdtPr>
            <w:id w:val="43418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83E659E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CD5409" w14:textId="77777777" w:rsidR="000B20E2" w:rsidRPr="00077307" w:rsidRDefault="000B20E2" w:rsidP="00FA13E5">
            <w:r w:rsidRPr="00077307">
              <w:t>Yes</w:t>
            </w:r>
            <w:r>
              <w:t xml:space="preserve">, </w:t>
            </w:r>
            <w:r w:rsidRPr="00077307">
              <w:t>I’ve got things covered.</w:t>
            </w:r>
          </w:p>
        </w:tc>
      </w:tr>
      <w:tr w:rsidR="000B20E2" w:rsidRPr="00077307" w14:paraId="6CFE4B49" w14:textId="77777777" w:rsidTr="00FA13E5">
        <w:sdt>
          <w:sdtPr>
            <w:id w:val="37081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C093348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0117E3" w14:textId="77777777" w:rsidR="000B20E2" w:rsidRPr="00077307" w:rsidRDefault="000B20E2" w:rsidP="00FA13E5">
            <w:r w:rsidRPr="00077307">
              <w:t>Maybe</w:t>
            </w:r>
            <w:r>
              <w:t>,</w:t>
            </w:r>
            <w:r w:rsidRPr="00077307">
              <w:t xml:space="preserve"> I’m hoping for profits right away.</w:t>
            </w:r>
          </w:p>
        </w:tc>
      </w:tr>
      <w:tr w:rsidR="000B20E2" w:rsidRPr="00077307" w14:paraId="0EC43A9B" w14:textId="77777777" w:rsidTr="00FA13E5">
        <w:sdt>
          <w:sdtPr>
            <w:id w:val="69365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9B17F8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2F36706" w14:textId="77777777" w:rsidR="000B20E2" w:rsidRPr="00077307" w:rsidRDefault="000B20E2" w:rsidP="00FA13E5">
            <w:r w:rsidRPr="00077307">
              <w:t>No</w:t>
            </w:r>
            <w:r>
              <w:t>,</w:t>
            </w:r>
            <w:r w:rsidRPr="00077307">
              <w:t xml:space="preserve"> I need this business to help me financially. </w:t>
            </w:r>
          </w:p>
        </w:tc>
      </w:tr>
    </w:tbl>
    <w:p w14:paraId="19091597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40BE24E0" w14:textId="77777777" w:rsidTr="00FA13E5">
        <w:tc>
          <w:tcPr>
            <w:tcW w:w="9016" w:type="dxa"/>
            <w:gridSpan w:val="2"/>
          </w:tcPr>
          <w:p w14:paraId="0C8E0E10" w14:textId="77777777" w:rsidR="000B20E2" w:rsidRPr="00077307" w:rsidRDefault="000B20E2" w:rsidP="00FA13E5">
            <w:r w:rsidRPr="00077307">
              <w:t>I feel okay about tracking money at a basic level.</w:t>
            </w:r>
          </w:p>
        </w:tc>
      </w:tr>
      <w:tr w:rsidR="000B20E2" w:rsidRPr="00077307" w14:paraId="56646BDC" w14:textId="77777777" w:rsidTr="00FA13E5">
        <w:sdt>
          <w:sdtPr>
            <w:id w:val="158040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9996D88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0BD12C" w14:textId="77777777" w:rsidR="000B20E2" w:rsidRPr="00077307" w:rsidRDefault="000B20E2" w:rsidP="00FA13E5">
            <w:r w:rsidRPr="00077307">
              <w:t>Yes</w:t>
            </w:r>
            <w:r>
              <w:t>,</w:t>
            </w:r>
            <w:r w:rsidRPr="00077307">
              <w:t xml:space="preserve"> I’ve done this before.</w:t>
            </w:r>
          </w:p>
        </w:tc>
      </w:tr>
      <w:tr w:rsidR="000B20E2" w:rsidRPr="00077307" w14:paraId="2845DAE5" w14:textId="77777777" w:rsidTr="00FA13E5">
        <w:sdt>
          <w:sdtPr>
            <w:id w:val="57455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58ABFE5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F0A064" w14:textId="77777777" w:rsidR="000B20E2" w:rsidRPr="00077307" w:rsidRDefault="000B20E2" w:rsidP="00FA13E5">
            <w:r>
              <w:t xml:space="preserve">Maybe, </w:t>
            </w:r>
            <w:r w:rsidRPr="00077307">
              <w:t xml:space="preserve">I’m willing to learn how to do that. </w:t>
            </w:r>
          </w:p>
        </w:tc>
      </w:tr>
      <w:tr w:rsidR="000B20E2" w:rsidRPr="00077307" w14:paraId="00CB98A3" w14:textId="77777777" w:rsidTr="00FA13E5">
        <w:sdt>
          <w:sdtPr>
            <w:id w:val="-97236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AEB505F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77036F" w14:textId="77777777" w:rsidR="000B20E2" w:rsidRPr="00077307" w:rsidRDefault="000B20E2" w:rsidP="00FA13E5">
            <w:r w:rsidRPr="00077307">
              <w:t>No</w:t>
            </w:r>
            <w:r>
              <w:t xml:space="preserve">t yet, </w:t>
            </w:r>
            <w:r w:rsidRPr="00077307">
              <w:t xml:space="preserve">I am unsure where to start. </w:t>
            </w:r>
          </w:p>
        </w:tc>
      </w:tr>
    </w:tbl>
    <w:p w14:paraId="1DAB5A7E" w14:textId="77777777" w:rsidR="000B20E2" w:rsidRPr="00077307" w:rsidRDefault="000B20E2" w:rsidP="000B20E2"/>
    <w:p w14:paraId="51BB4CDF" w14:textId="77777777" w:rsidR="000B20E2" w:rsidRPr="00077307" w:rsidRDefault="000B20E2" w:rsidP="000B20E2"/>
    <w:p w14:paraId="1980D5BA" w14:textId="77777777" w:rsidR="000B20E2" w:rsidRPr="00077307" w:rsidRDefault="000B20E2" w:rsidP="000B20E2"/>
    <w:p w14:paraId="7E94001B" w14:textId="77777777" w:rsidR="000B20E2" w:rsidRPr="00077307" w:rsidRDefault="000B20E2" w:rsidP="000B20E2"/>
    <w:p w14:paraId="0ED50D37" w14:textId="77777777" w:rsidR="000B20E2" w:rsidRPr="00077307" w:rsidRDefault="000B20E2" w:rsidP="000B20E2">
      <w:r w:rsidRPr="00077307">
        <w:br w:type="page"/>
      </w:r>
    </w:p>
    <w:p w14:paraId="1E689EC5" w14:textId="77777777" w:rsidR="000B20E2" w:rsidRPr="00077307" w:rsidRDefault="000B20E2" w:rsidP="000B20E2">
      <w:pPr>
        <w:pStyle w:val="Heading2"/>
      </w:pPr>
      <w:r w:rsidRPr="00077307">
        <w:lastRenderedPageBreak/>
        <w:t xml:space="preserve">Support and Environment </w:t>
      </w:r>
    </w:p>
    <w:p w14:paraId="2E9FB05A" w14:textId="77777777" w:rsidR="000B20E2" w:rsidRDefault="000B20E2" w:rsidP="000B20E2">
      <w:r w:rsidRPr="00077307">
        <w:t xml:space="preserve">Every business </w:t>
      </w:r>
      <w:r>
        <w:t>needs</w:t>
      </w:r>
      <w:r w:rsidRPr="00077307">
        <w:t xml:space="preserve"> support</w:t>
      </w:r>
      <w:r>
        <w:t>.</w:t>
      </w:r>
      <w:r w:rsidRPr="00077307">
        <w:t xml:space="preserve"> </w:t>
      </w:r>
      <w:r>
        <w:t>F</w:t>
      </w:r>
      <w:r w:rsidRPr="00077307">
        <w:t>or your business, it’s about finding the right support. Isolation is one of the strongest predictors of early business failure. Support could include family or community</w:t>
      </w:r>
      <w:r>
        <w:t xml:space="preserve"> members, mentors,</w:t>
      </w:r>
      <w:r w:rsidRPr="00077307">
        <w:t xml:space="preserve"> or government services. Before starting a business, let’s look at the support available to you, your business, and your industry. </w:t>
      </w:r>
    </w:p>
    <w:p w14:paraId="42F4BF2C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2B521841" w14:textId="77777777" w:rsidTr="00FA13E5">
        <w:tc>
          <w:tcPr>
            <w:tcW w:w="9016" w:type="dxa"/>
            <w:gridSpan w:val="2"/>
          </w:tcPr>
          <w:p w14:paraId="3F3D3CCB" w14:textId="77777777" w:rsidR="000B20E2" w:rsidRPr="00077307" w:rsidRDefault="000B20E2" w:rsidP="00FA13E5">
            <w:r w:rsidRPr="00077307">
              <w:t>I have at least one person or service I can ask for help.</w:t>
            </w:r>
          </w:p>
        </w:tc>
      </w:tr>
      <w:tr w:rsidR="000B20E2" w:rsidRPr="00077307" w14:paraId="78AEA593" w14:textId="77777777" w:rsidTr="00FA13E5">
        <w:sdt>
          <w:sdtPr>
            <w:id w:val="-37084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7794DA8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3A4E9EA" w14:textId="77777777" w:rsidR="000B20E2" w:rsidRPr="00077307" w:rsidRDefault="000B20E2" w:rsidP="00FA13E5">
            <w:r w:rsidRPr="00077307">
              <w:t>Yes</w:t>
            </w:r>
            <w:r>
              <w:t>, I have contacts who have an idea about</w:t>
            </w:r>
            <w:r w:rsidRPr="00077307">
              <w:t xml:space="preserve"> this.  </w:t>
            </w:r>
          </w:p>
        </w:tc>
      </w:tr>
      <w:tr w:rsidR="000B20E2" w:rsidRPr="00077307" w14:paraId="0A456DA5" w14:textId="77777777" w:rsidTr="00FA13E5">
        <w:sdt>
          <w:sdtPr>
            <w:id w:val="-58229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F12E3FF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C1A78B" w14:textId="77777777" w:rsidR="000B20E2" w:rsidRPr="00077307" w:rsidRDefault="000B20E2" w:rsidP="00FA13E5">
            <w:r w:rsidRPr="00077307">
              <w:t>Maybe</w:t>
            </w:r>
            <w:r>
              <w:t xml:space="preserve">, </w:t>
            </w:r>
            <w:r w:rsidRPr="00077307">
              <w:t>but I’d have to ask around.</w:t>
            </w:r>
          </w:p>
        </w:tc>
      </w:tr>
      <w:tr w:rsidR="000B20E2" w:rsidRPr="00077307" w14:paraId="3B8AE503" w14:textId="77777777" w:rsidTr="00FA13E5">
        <w:sdt>
          <w:sdtPr>
            <w:id w:val="59044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48C0705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F60783" w14:textId="77777777" w:rsidR="000B20E2" w:rsidRPr="00077307" w:rsidRDefault="000B20E2" w:rsidP="00FA13E5">
            <w:r w:rsidRPr="00077307">
              <w:t>No</w:t>
            </w:r>
            <w:r>
              <w:t>t yet,</w:t>
            </w:r>
            <w:r w:rsidRPr="00077307">
              <w:t xml:space="preserve"> I don’t know who to ask for help right now.  </w:t>
            </w:r>
          </w:p>
        </w:tc>
      </w:tr>
    </w:tbl>
    <w:p w14:paraId="5A807550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52A09150" w14:textId="77777777" w:rsidTr="00FA13E5">
        <w:tc>
          <w:tcPr>
            <w:tcW w:w="9016" w:type="dxa"/>
            <w:gridSpan w:val="2"/>
          </w:tcPr>
          <w:p w14:paraId="0D215402" w14:textId="77777777" w:rsidR="000B20E2" w:rsidRPr="00077307" w:rsidRDefault="000B20E2" w:rsidP="00FA13E5">
            <w:r w:rsidRPr="00077307">
              <w:t>I feel comfortable asking questions or saying “I don’t know”</w:t>
            </w:r>
          </w:p>
        </w:tc>
      </w:tr>
      <w:tr w:rsidR="000B20E2" w:rsidRPr="00077307" w14:paraId="029F441B" w14:textId="77777777" w:rsidTr="00FA13E5">
        <w:sdt>
          <w:sdtPr>
            <w:id w:val="-5138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4F399ED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52091" w14:textId="77777777" w:rsidR="000B20E2" w:rsidRPr="00077307" w:rsidRDefault="000B20E2" w:rsidP="00FA13E5">
            <w:r w:rsidRPr="00077307">
              <w:t>Yes</w:t>
            </w:r>
            <w:r>
              <w:t>, i</w:t>
            </w:r>
            <w:r w:rsidRPr="00077307">
              <w:t xml:space="preserve">f I have a question, I’ll ask it right away. </w:t>
            </w:r>
          </w:p>
        </w:tc>
      </w:tr>
      <w:tr w:rsidR="000B20E2" w:rsidRPr="00077307" w14:paraId="6B1DA35B" w14:textId="77777777" w:rsidTr="00FA13E5">
        <w:sdt>
          <w:sdtPr>
            <w:id w:val="-138379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30462BA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A4C45C6" w14:textId="77777777" w:rsidR="000B20E2" w:rsidRPr="00077307" w:rsidRDefault="000B20E2" w:rsidP="00FA13E5">
            <w:r w:rsidRPr="00077307">
              <w:t>Maybe</w:t>
            </w:r>
            <w:r>
              <w:t>,</w:t>
            </w:r>
            <w:r w:rsidRPr="00077307">
              <w:t xml:space="preserve"> </w:t>
            </w:r>
            <w:r>
              <w:t>i</w:t>
            </w:r>
            <w:r w:rsidRPr="00077307">
              <w:t xml:space="preserve">t depends on who I am asking. </w:t>
            </w:r>
          </w:p>
        </w:tc>
      </w:tr>
      <w:tr w:rsidR="000B20E2" w:rsidRPr="00077307" w14:paraId="36047754" w14:textId="77777777" w:rsidTr="00FA13E5">
        <w:sdt>
          <w:sdtPr>
            <w:id w:val="188452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B10BF82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C8FDC54" w14:textId="77777777" w:rsidR="000B20E2" w:rsidRPr="00077307" w:rsidRDefault="000B20E2" w:rsidP="00FA13E5">
            <w:r w:rsidRPr="00077307">
              <w:t>No</w:t>
            </w:r>
            <w:r>
              <w:t>t yet,</w:t>
            </w:r>
            <w:r w:rsidRPr="00077307">
              <w:t xml:space="preserve"> I don’t like asking questions.  </w:t>
            </w:r>
          </w:p>
        </w:tc>
      </w:tr>
    </w:tbl>
    <w:p w14:paraId="6462B23F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41025444" w14:textId="77777777" w:rsidTr="00FA13E5">
        <w:tc>
          <w:tcPr>
            <w:tcW w:w="9016" w:type="dxa"/>
            <w:gridSpan w:val="2"/>
          </w:tcPr>
          <w:p w14:paraId="395D07D5" w14:textId="77777777" w:rsidR="000B20E2" w:rsidRPr="00077307" w:rsidRDefault="000B20E2" w:rsidP="00FA13E5">
            <w:r w:rsidRPr="00077307">
              <w:t>I know where to find business support if I need it.</w:t>
            </w:r>
          </w:p>
        </w:tc>
      </w:tr>
      <w:tr w:rsidR="000B20E2" w:rsidRPr="00077307" w14:paraId="5A2577A4" w14:textId="77777777" w:rsidTr="00FA13E5">
        <w:sdt>
          <w:sdtPr>
            <w:id w:val="-128526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1677F09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A8136F0" w14:textId="77777777" w:rsidR="000B20E2" w:rsidRPr="00077307" w:rsidRDefault="000B20E2" w:rsidP="00FA13E5">
            <w:r w:rsidRPr="00077307">
              <w:t>Yes</w:t>
            </w:r>
            <w:r>
              <w:t>,</w:t>
            </w:r>
            <w:r w:rsidRPr="00077307">
              <w:t xml:space="preserve"> I know just where to go.</w:t>
            </w:r>
          </w:p>
        </w:tc>
      </w:tr>
      <w:tr w:rsidR="000B20E2" w:rsidRPr="00077307" w14:paraId="29B2E60F" w14:textId="77777777" w:rsidTr="00FA13E5">
        <w:sdt>
          <w:sdtPr>
            <w:id w:val="89417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A6BC257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30B75CC" w14:textId="77777777" w:rsidR="000B20E2" w:rsidRPr="00077307" w:rsidRDefault="000B20E2" w:rsidP="00FA13E5">
            <w:r w:rsidRPr="00077307">
              <w:t>Maybe</w:t>
            </w:r>
            <w:r>
              <w:t xml:space="preserve">, </w:t>
            </w:r>
            <w:r w:rsidRPr="00077307">
              <w:t xml:space="preserve">I’ve heard of some places. </w:t>
            </w:r>
          </w:p>
        </w:tc>
      </w:tr>
      <w:tr w:rsidR="000B20E2" w:rsidRPr="00077307" w14:paraId="70A5E1B0" w14:textId="77777777" w:rsidTr="00FA13E5">
        <w:sdt>
          <w:sdtPr>
            <w:id w:val="19319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F3083D9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33EF0BB" w14:textId="77777777" w:rsidR="000B20E2" w:rsidRPr="00077307" w:rsidRDefault="000B20E2" w:rsidP="00FA13E5">
            <w:r w:rsidRPr="00077307">
              <w:t>Not yet</w:t>
            </w:r>
            <w:r>
              <w:t>,</w:t>
            </w:r>
            <w:r w:rsidRPr="00077307">
              <w:t xml:space="preserve"> I need to do some research. </w:t>
            </w:r>
          </w:p>
        </w:tc>
      </w:tr>
    </w:tbl>
    <w:p w14:paraId="26D02024" w14:textId="77777777" w:rsidR="000B20E2" w:rsidRPr="00077307" w:rsidRDefault="000B20E2" w:rsidP="000B20E2"/>
    <w:p w14:paraId="196DBAA8" w14:textId="77777777" w:rsidR="000B20E2" w:rsidRPr="00077307" w:rsidRDefault="000B20E2" w:rsidP="000B20E2"/>
    <w:p w14:paraId="219E6DA4" w14:textId="77777777" w:rsidR="000B20E2" w:rsidRPr="00077307" w:rsidRDefault="000B20E2" w:rsidP="000B20E2"/>
    <w:p w14:paraId="55E0DF4E" w14:textId="77777777" w:rsidR="000B20E2" w:rsidRPr="00077307" w:rsidRDefault="000B20E2" w:rsidP="000B20E2"/>
    <w:p w14:paraId="2EE38C0D" w14:textId="77777777" w:rsidR="000B20E2" w:rsidRPr="00077307" w:rsidRDefault="000B20E2" w:rsidP="000B20E2"/>
    <w:p w14:paraId="6A80AAF5" w14:textId="77777777" w:rsidR="000B20E2" w:rsidRPr="00077307" w:rsidRDefault="000B20E2" w:rsidP="000B20E2"/>
    <w:p w14:paraId="652B69D8" w14:textId="77777777" w:rsidR="000B20E2" w:rsidRPr="00077307" w:rsidRDefault="000B20E2" w:rsidP="000B20E2"/>
    <w:p w14:paraId="4D887270" w14:textId="77777777" w:rsidR="000B20E2" w:rsidRPr="00077307" w:rsidRDefault="000B20E2" w:rsidP="000B20E2"/>
    <w:p w14:paraId="069B0CE8" w14:textId="77777777" w:rsidR="000B20E2" w:rsidRPr="00077307" w:rsidRDefault="000B20E2" w:rsidP="000B20E2">
      <w:r w:rsidRPr="00077307">
        <w:br w:type="page"/>
      </w:r>
    </w:p>
    <w:p w14:paraId="054AC812" w14:textId="77777777" w:rsidR="000B20E2" w:rsidRPr="00077307" w:rsidRDefault="000B20E2" w:rsidP="000B20E2">
      <w:pPr>
        <w:pStyle w:val="Heading2"/>
      </w:pPr>
      <w:r w:rsidRPr="00077307">
        <w:lastRenderedPageBreak/>
        <w:t>Cultural and Personal Considerations</w:t>
      </w:r>
    </w:p>
    <w:p w14:paraId="20EA1F53" w14:textId="77777777" w:rsidR="000B20E2" w:rsidRPr="00077307" w:rsidRDefault="000B20E2" w:rsidP="000B20E2">
      <w:r>
        <w:t>Y</w:t>
      </w:r>
      <w:r w:rsidRPr="00077307">
        <w:t xml:space="preserve">our business </w:t>
      </w:r>
      <w:r>
        <w:t xml:space="preserve">should </w:t>
      </w:r>
      <w:r w:rsidRPr="00077307">
        <w:t xml:space="preserve">complement your values and your responsibilities, not compete with them. For a business to flourish, its culture, values, and responsibilities should align with what it aims to create. This includes your cultural obligations, family roles, community expectations and personal wellbeing. </w:t>
      </w:r>
    </w:p>
    <w:p w14:paraId="50C08340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0CDB0085" w14:textId="77777777" w:rsidTr="00FA13E5">
        <w:tc>
          <w:tcPr>
            <w:tcW w:w="9016" w:type="dxa"/>
            <w:gridSpan w:val="2"/>
          </w:tcPr>
          <w:p w14:paraId="04780EC3" w14:textId="77777777" w:rsidR="000B20E2" w:rsidRPr="00077307" w:rsidRDefault="000B20E2" w:rsidP="00FA13E5">
            <w:r w:rsidRPr="00077307">
              <w:t>My business idea aligns with my values, culture and responsibilities.</w:t>
            </w:r>
          </w:p>
        </w:tc>
      </w:tr>
      <w:tr w:rsidR="000B20E2" w:rsidRPr="00077307" w14:paraId="15DF0A52" w14:textId="77777777" w:rsidTr="00FA13E5">
        <w:sdt>
          <w:sdtPr>
            <w:id w:val="-213570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8AFB234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543E19" w14:textId="77777777" w:rsidR="000B20E2" w:rsidRPr="00077307" w:rsidRDefault="000B20E2" w:rsidP="00FA13E5">
            <w:r w:rsidRPr="00077307">
              <w:t>Yes</w:t>
            </w:r>
            <w:r>
              <w:t>, they</w:t>
            </w:r>
            <w:r w:rsidRPr="00077307">
              <w:t xml:space="preserve"> align with all three.</w:t>
            </w:r>
          </w:p>
        </w:tc>
      </w:tr>
      <w:tr w:rsidR="000B20E2" w:rsidRPr="00077307" w14:paraId="153B0E74" w14:textId="77777777" w:rsidTr="00FA13E5">
        <w:sdt>
          <w:sdtPr>
            <w:id w:val="-151676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89B98F9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48503C" w14:textId="77777777" w:rsidR="000B20E2" w:rsidRPr="00077307" w:rsidRDefault="000B20E2" w:rsidP="00FA13E5">
            <w:r w:rsidRPr="00077307">
              <w:t>Mostly</w:t>
            </w:r>
            <w:r>
              <w:t>,</w:t>
            </w:r>
            <w:r w:rsidRPr="00077307">
              <w:t xml:space="preserve"> </w:t>
            </w:r>
            <w:r>
              <w:t>but</w:t>
            </w:r>
            <w:r w:rsidRPr="00077307">
              <w:t xml:space="preserve"> there is more aligning to do.</w:t>
            </w:r>
          </w:p>
        </w:tc>
      </w:tr>
      <w:tr w:rsidR="000B20E2" w:rsidRPr="00077307" w14:paraId="6F54CCB4" w14:textId="77777777" w:rsidTr="00FA13E5">
        <w:sdt>
          <w:sdtPr>
            <w:id w:val="93664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A626F9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231E617" w14:textId="77777777" w:rsidR="000B20E2" w:rsidRPr="00077307" w:rsidRDefault="000B20E2" w:rsidP="00FA13E5">
            <w:r>
              <w:t xml:space="preserve">No, </w:t>
            </w:r>
            <w:r w:rsidRPr="00077307">
              <w:t xml:space="preserve">I’m not sure if they do yet.   </w:t>
            </w:r>
          </w:p>
        </w:tc>
      </w:tr>
    </w:tbl>
    <w:p w14:paraId="233E191E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2ADFE9D2" w14:textId="77777777" w:rsidTr="00FA13E5">
        <w:tc>
          <w:tcPr>
            <w:tcW w:w="9016" w:type="dxa"/>
            <w:gridSpan w:val="2"/>
          </w:tcPr>
          <w:p w14:paraId="205653F7" w14:textId="77777777" w:rsidR="000B20E2" w:rsidRPr="00077307" w:rsidRDefault="000B20E2" w:rsidP="00FA13E5">
            <w:r w:rsidRPr="00077307">
              <w:t>I feel comfortable deciding how or if I identify as an Indigenous Business.</w:t>
            </w:r>
          </w:p>
        </w:tc>
      </w:tr>
      <w:tr w:rsidR="000B20E2" w:rsidRPr="00077307" w14:paraId="33098A11" w14:textId="77777777" w:rsidTr="00FA13E5">
        <w:sdt>
          <w:sdtPr>
            <w:id w:val="-201229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B19F4E1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D4428A" w14:textId="77777777" w:rsidR="000B20E2" w:rsidRPr="00077307" w:rsidRDefault="000B20E2" w:rsidP="00FA13E5">
            <w:r w:rsidRPr="00077307">
              <w:t xml:space="preserve">Yes, I know when and how to identify. </w:t>
            </w:r>
          </w:p>
        </w:tc>
      </w:tr>
      <w:tr w:rsidR="000B20E2" w:rsidRPr="00077307" w14:paraId="7354235C" w14:textId="77777777" w:rsidTr="00FA13E5">
        <w:sdt>
          <w:sdtPr>
            <w:id w:val="97773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002712A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BC1A92" w14:textId="77777777" w:rsidR="000B20E2" w:rsidRPr="00077307" w:rsidRDefault="000B20E2" w:rsidP="00FA13E5">
            <w:r>
              <w:t xml:space="preserve">Maybe, </w:t>
            </w:r>
            <w:r w:rsidRPr="00077307">
              <w:t xml:space="preserve">I’m still thinking about it.  </w:t>
            </w:r>
          </w:p>
        </w:tc>
      </w:tr>
      <w:tr w:rsidR="000B20E2" w:rsidRPr="00077307" w14:paraId="407BFA30" w14:textId="77777777" w:rsidTr="00FA13E5">
        <w:sdt>
          <w:sdtPr>
            <w:id w:val="80751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DDD75D5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FE5E7F" w14:textId="77777777" w:rsidR="000B20E2" w:rsidRPr="00077307" w:rsidRDefault="000B20E2" w:rsidP="00FA13E5">
            <w:r w:rsidRPr="00077307">
              <w:t xml:space="preserve">No, I feel a little unsure or pressured by this.  </w:t>
            </w:r>
          </w:p>
        </w:tc>
      </w:tr>
    </w:tbl>
    <w:p w14:paraId="6F39EB49" w14:textId="77777777" w:rsidR="000B20E2" w:rsidRPr="00077307" w:rsidRDefault="000B20E2" w:rsidP="000B2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B20E2" w:rsidRPr="00077307" w14:paraId="6B090E3F" w14:textId="77777777" w:rsidTr="00FA13E5">
        <w:tc>
          <w:tcPr>
            <w:tcW w:w="9016" w:type="dxa"/>
            <w:gridSpan w:val="2"/>
          </w:tcPr>
          <w:p w14:paraId="1C044649" w14:textId="77777777" w:rsidR="000B20E2" w:rsidRPr="00077307" w:rsidRDefault="000B20E2" w:rsidP="00FA13E5">
            <w:r w:rsidRPr="00077307">
              <w:t>I feel able to set boundaries around my time, knowledge and energy.</w:t>
            </w:r>
          </w:p>
        </w:tc>
      </w:tr>
      <w:tr w:rsidR="000B20E2" w:rsidRPr="00077307" w14:paraId="27AF2372" w14:textId="77777777" w:rsidTr="00FA13E5">
        <w:sdt>
          <w:sdtPr>
            <w:id w:val="-77571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5747BC6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0BD428E" w14:textId="77777777" w:rsidR="000B20E2" w:rsidRPr="00077307" w:rsidRDefault="000B20E2" w:rsidP="00FA13E5">
            <w:r w:rsidRPr="00077307">
              <w:t xml:space="preserve">Yes, I have solid boundaries. </w:t>
            </w:r>
          </w:p>
        </w:tc>
      </w:tr>
      <w:tr w:rsidR="000B20E2" w:rsidRPr="00077307" w14:paraId="5E4F4634" w14:textId="77777777" w:rsidTr="00FA13E5">
        <w:sdt>
          <w:sdtPr>
            <w:id w:val="-151638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4EF8896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57907F" w14:textId="77777777" w:rsidR="000B20E2" w:rsidRPr="00077307" w:rsidRDefault="000B20E2" w:rsidP="00FA13E5">
            <w:r>
              <w:t xml:space="preserve">Maybe, </w:t>
            </w:r>
            <w:r w:rsidRPr="00077307">
              <w:t>I’m still learning to set boundaries and say no.</w:t>
            </w:r>
          </w:p>
        </w:tc>
      </w:tr>
      <w:tr w:rsidR="000B20E2" w:rsidRPr="00077307" w14:paraId="5E95861E" w14:textId="77777777" w:rsidTr="00FA13E5">
        <w:sdt>
          <w:sdtPr>
            <w:id w:val="-10240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24532A7" w14:textId="77777777" w:rsidR="000B20E2" w:rsidRPr="00077307" w:rsidRDefault="000B20E2" w:rsidP="00FA13E5">
                <w:r w:rsidRPr="0007730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3B4EA83" w14:textId="77777777" w:rsidR="000B20E2" w:rsidRPr="00077307" w:rsidRDefault="000B20E2" w:rsidP="00FA13E5">
            <w:r>
              <w:t>No, s</w:t>
            </w:r>
            <w:r w:rsidRPr="00077307">
              <w:t xml:space="preserve">etting boundaries is difficult for me. </w:t>
            </w:r>
          </w:p>
        </w:tc>
      </w:tr>
    </w:tbl>
    <w:p w14:paraId="294727A2" w14:textId="77777777" w:rsidR="000B20E2" w:rsidRPr="00077307" w:rsidRDefault="000B20E2" w:rsidP="000B20E2"/>
    <w:p w14:paraId="29C8398F" w14:textId="77777777" w:rsidR="000B20E2" w:rsidRPr="00077307" w:rsidRDefault="000B20E2" w:rsidP="000B20E2"/>
    <w:p w14:paraId="0154F646" w14:textId="77777777" w:rsidR="000B20E2" w:rsidRPr="00077307" w:rsidRDefault="000B20E2" w:rsidP="000B20E2"/>
    <w:p w14:paraId="33788E4F" w14:textId="77777777" w:rsidR="000B20E2" w:rsidRPr="00077307" w:rsidRDefault="000B20E2" w:rsidP="000B20E2">
      <w:r w:rsidRPr="00077307">
        <w:br/>
      </w:r>
    </w:p>
    <w:p w14:paraId="32F82CFD" w14:textId="77777777" w:rsidR="000B20E2" w:rsidRPr="00077307" w:rsidRDefault="000B20E2" w:rsidP="000B20E2">
      <w:r w:rsidRPr="00077307">
        <w:br w:type="page"/>
      </w:r>
    </w:p>
    <w:p w14:paraId="75E2C567" w14:textId="77777777" w:rsidR="000B20E2" w:rsidRPr="00077307" w:rsidRDefault="000B20E2" w:rsidP="000B20E2">
      <w:pPr>
        <w:pStyle w:val="Heading2"/>
      </w:pPr>
      <w:r w:rsidRPr="00077307">
        <w:lastRenderedPageBreak/>
        <w:t>Reflection</w:t>
      </w:r>
    </w:p>
    <w:p w14:paraId="17BC00A9" w14:textId="77777777" w:rsidR="000B20E2" w:rsidRPr="00077307" w:rsidRDefault="000B20E2" w:rsidP="000B20E2">
      <w:r w:rsidRPr="00077307">
        <w:t xml:space="preserve">Take a moment to write down some of your thoughts. </w:t>
      </w:r>
    </w:p>
    <w:p w14:paraId="22721569" w14:textId="77777777" w:rsidR="000B20E2" w:rsidRPr="00077307" w:rsidRDefault="000B20E2" w:rsidP="000B20E2">
      <w:r w:rsidRPr="00077307">
        <w:t>What excites me about starting a business?</w:t>
      </w:r>
    </w:p>
    <w:p w14:paraId="0DAC1199" w14:textId="77777777" w:rsidR="000B20E2" w:rsidRPr="00077307" w:rsidRDefault="000B20E2" w:rsidP="000B20E2">
      <w:r w:rsidRPr="0007730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BD3C1" w14:textId="77777777" w:rsidR="000B20E2" w:rsidRPr="00077307" w:rsidRDefault="000B20E2" w:rsidP="000B20E2"/>
    <w:p w14:paraId="35675D4B" w14:textId="77777777" w:rsidR="000B20E2" w:rsidRPr="00077307" w:rsidRDefault="000B20E2" w:rsidP="000B20E2">
      <w:r w:rsidRPr="00077307">
        <w:t xml:space="preserve">What feels hard or uncertain right now? </w:t>
      </w:r>
    </w:p>
    <w:p w14:paraId="5972D957" w14:textId="77777777" w:rsidR="000B20E2" w:rsidRPr="00077307" w:rsidRDefault="000B20E2" w:rsidP="000B20E2">
      <w:r w:rsidRPr="0007730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8C94E" w14:textId="77777777" w:rsidR="000B20E2" w:rsidRPr="00077307" w:rsidRDefault="000B20E2" w:rsidP="000B20E2"/>
    <w:p w14:paraId="3A1F81FD" w14:textId="77777777" w:rsidR="000B20E2" w:rsidRPr="00077307" w:rsidRDefault="000B20E2" w:rsidP="000B20E2">
      <w:r w:rsidRPr="00077307">
        <w:t>What would help me feel more ready?</w:t>
      </w:r>
    </w:p>
    <w:p w14:paraId="65CA99C7" w14:textId="77777777" w:rsidR="000B20E2" w:rsidRPr="00077307" w:rsidRDefault="000B20E2" w:rsidP="000B20E2">
      <w:r w:rsidRPr="0007730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A6373" w14:textId="77777777" w:rsidR="000B20E2" w:rsidRPr="00077307" w:rsidRDefault="000B20E2" w:rsidP="000B20E2"/>
    <w:p w14:paraId="7A460BCA" w14:textId="77777777" w:rsidR="000B20E2" w:rsidRPr="00077307" w:rsidRDefault="000B20E2" w:rsidP="000B20E2">
      <w:r w:rsidRPr="00077307">
        <w:br w:type="page"/>
      </w:r>
    </w:p>
    <w:p w14:paraId="6C3F3C7E" w14:textId="77777777" w:rsidR="000B20E2" w:rsidRPr="00077307" w:rsidRDefault="000B20E2" w:rsidP="000B20E2">
      <w:pPr>
        <w:pStyle w:val="Heading2"/>
      </w:pPr>
      <w:r w:rsidRPr="00077307">
        <w:lastRenderedPageBreak/>
        <w:t>What your answers mean</w:t>
      </w:r>
    </w:p>
    <w:p w14:paraId="51008E35" w14:textId="77777777" w:rsidR="000B20E2" w:rsidRPr="00077307" w:rsidRDefault="000B20E2" w:rsidP="000B20E2">
      <w:r w:rsidRPr="00077307">
        <w:t xml:space="preserve">Now that you have finished your self-assessment, look back at what you answered. </w:t>
      </w:r>
    </w:p>
    <w:p w14:paraId="1D5C5867" w14:textId="77777777" w:rsidR="000B20E2" w:rsidRPr="00077307" w:rsidRDefault="000B20E2" w:rsidP="000B20E2">
      <w:r w:rsidRPr="00077307">
        <w:t xml:space="preserve">If you answered mostly </w:t>
      </w:r>
      <w:r w:rsidRPr="00077307">
        <w:rPr>
          <w:b/>
          <w:bCs/>
        </w:rPr>
        <w:t>“Yes”</w:t>
      </w:r>
      <w:r w:rsidRPr="00077307">
        <w:t xml:space="preserve"> to the questions above, then you are likely ready to begin your business journey, starting with planning and low-risk steps. </w:t>
      </w:r>
    </w:p>
    <w:p w14:paraId="7AB83664" w14:textId="77777777" w:rsidR="000B20E2" w:rsidRPr="00077307" w:rsidRDefault="000B20E2" w:rsidP="000B20E2">
      <w:r w:rsidRPr="00077307">
        <w:t xml:space="preserve">If you answered </w:t>
      </w:r>
      <w:r w:rsidRPr="00077307">
        <w:rPr>
          <w:b/>
          <w:bCs/>
        </w:rPr>
        <w:t>"Maybe" to the questions above, you might want to prepare, learn, and build</w:t>
      </w:r>
      <w:r w:rsidRPr="00077307">
        <w:t xml:space="preserve"> confidence before </w:t>
      </w:r>
      <w:r>
        <w:t>registering or launching</w:t>
      </w:r>
      <w:r w:rsidRPr="00077307">
        <w:t xml:space="preserve"> </w:t>
      </w:r>
      <w:r>
        <w:t>your</w:t>
      </w:r>
      <w:r w:rsidRPr="00077307">
        <w:t xml:space="preserve"> business. Take this opportunity to learn more, explore our services</w:t>
      </w:r>
      <w:r>
        <w:t>, seek support,</w:t>
      </w:r>
      <w:r w:rsidRPr="00077307">
        <w:t xml:space="preserve"> and refine your ideas.</w:t>
      </w:r>
    </w:p>
    <w:p w14:paraId="080B8568" w14:textId="77777777" w:rsidR="000B20E2" w:rsidRPr="00077307" w:rsidRDefault="000B20E2" w:rsidP="000B20E2">
      <w:r w:rsidRPr="00077307">
        <w:t>If you answered “</w:t>
      </w:r>
      <w:r w:rsidRPr="00077307">
        <w:rPr>
          <w:b/>
          <w:bCs/>
        </w:rPr>
        <w:t>No”</w:t>
      </w:r>
      <w:r w:rsidRPr="00077307">
        <w:t xml:space="preserve"> to most of the questions, then that’s okay. Our resources are here to support you and help you build confidence. </w:t>
      </w:r>
    </w:p>
    <w:p w14:paraId="3D0989A0" w14:textId="77777777" w:rsidR="000B20E2" w:rsidRPr="00077307" w:rsidRDefault="000B20E2" w:rsidP="000B20E2">
      <w:pPr>
        <w:pStyle w:val="Heading2"/>
      </w:pPr>
      <w:r w:rsidRPr="00077307">
        <w:t>More information</w:t>
      </w:r>
    </w:p>
    <w:p w14:paraId="31F1845C" w14:textId="77777777" w:rsidR="000B20E2" w:rsidRPr="00077307" w:rsidRDefault="000B20E2" w:rsidP="000B20E2">
      <w:r w:rsidRPr="00077307">
        <w:t xml:space="preserve">If you still aren’t sure whether you’re ready to start your business, you can find more information at: </w:t>
      </w:r>
      <w:hyperlink r:id="rId8">
        <w:r w:rsidRPr="00077307">
          <w:rPr>
            <w:rStyle w:val="Hyperlink"/>
          </w:rPr>
          <w:t>Are you ready to be a business owner? | Business Queensland</w:t>
        </w:r>
      </w:hyperlink>
      <w:r w:rsidRPr="00077307">
        <w:t xml:space="preserve"> or visit</w:t>
      </w:r>
      <w:r>
        <w:t>.</w:t>
      </w:r>
      <w:r w:rsidRPr="00077307">
        <w:t xml:space="preserve"> </w:t>
      </w:r>
      <w:hyperlink r:id="rId9">
        <w:r w:rsidRPr="00077307">
          <w:rPr>
            <w:rStyle w:val="Hyperlink"/>
          </w:rPr>
          <w:t>Are you ready to start a business? | business.gov.au</w:t>
        </w:r>
      </w:hyperlink>
      <w:r w:rsidRPr="00077307">
        <w:t>.</w:t>
      </w:r>
    </w:p>
    <w:p w14:paraId="196F90F8" w14:textId="77777777" w:rsidR="000B20E2" w:rsidRPr="00077307" w:rsidRDefault="000B20E2" w:rsidP="000B20E2">
      <w:pPr>
        <w:rPr>
          <w:rFonts w:eastAsia="Aptos" w:cs="Aptos"/>
        </w:rPr>
      </w:pPr>
      <w:r w:rsidRPr="00077307">
        <w:t xml:space="preserve">Additionally, you can download the </w:t>
      </w:r>
      <w:hyperlink r:id="rId10">
        <w:r w:rsidRPr="00077307">
          <w:rPr>
            <w:rStyle w:val="Hyperlink"/>
            <w:rFonts w:eastAsia="Aptos" w:cs="Aptos"/>
          </w:rPr>
          <w:t>Starting a business checklist.pdf</w:t>
        </w:r>
      </w:hyperlink>
      <w:r w:rsidRPr="00077307">
        <w:rPr>
          <w:rFonts w:eastAsia="Aptos" w:cs="Aptos"/>
        </w:rPr>
        <w:t xml:space="preserve"> provided by Business.gov.au to keep track of your business journey. </w:t>
      </w:r>
    </w:p>
    <w:p w14:paraId="681941DF" w14:textId="77777777" w:rsidR="000B20E2" w:rsidRPr="00077307" w:rsidRDefault="000B20E2" w:rsidP="000B20E2"/>
    <w:p w14:paraId="7EA93FEA" w14:textId="3E687171" w:rsidR="00732474" w:rsidRPr="00732474" w:rsidRDefault="00732474" w:rsidP="000B20E2"/>
    <w:sectPr w:rsidR="00732474" w:rsidRPr="00732474" w:rsidSect="000B20E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00614" w14:textId="77777777" w:rsidR="000B20E2" w:rsidRDefault="000B20E2" w:rsidP="00E23926">
      <w:pPr>
        <w:spacing w:after="0" w:line="240" w:lineRule="auto"/>
      </w:pPr>
      <w:r>
        <w:separator/>
      </w:r>
    </w:p>
  </w:endnote>
  <w:endnote w:type="continuationSeparator" w:id="0">
    <w:p w14:paraId="295292F5" w14:textId="77777777" w:rsidR="000B20E2" w:rsidRDefault="000B20E2" w:rsidP="00E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18303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73194" w14:textId="77777777" w:rsidR="00E23926" w:rsidRDefault="00E23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D5DD60" w14:textId="77777777" w:rsidR="00E23926" w:rsidRDefault="00E23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4FEB4" w14:textId="77777777" w:rsidR="000B20E2" w:rsidRDefault="000B20E2" w:rsidP="00E23926">
      <w:pPr>
        <w:spacing w:after="0" w:line="240" w:lineRule="auto"/>
      </w:pPr>
      <w:r>
        <w:separator/>
      </w:r>
    </w:p>
  </w:footnote>
  <w:footnote w:type="continuationSeparator" w:id="0">
    <w:p w14:paraId="79C33BE3" w14:textId="77777777" w:rsidR="000B20E2" w:rsidRDefault="000B20E2" w:rsidP="00E2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16B4" w14:textId="77777777" w:rsidR="00E23926" w:rsidRDefault="00E23926" w:rsidP="00E23926">
    <w:pPr>
      <w:pStyle w:val="Header"/>
      <w:jc w:val="right"/>
    </w:pPr>
    <w:r>
      <w:rPr>
        <w:noProof/>
      </w:rPr>
      <w:drawing>
        <wp:inline distT="0" distB="0" distL="0" distR="0" wp14:anchorId="3015225A" wp14:editId="35D3AC6A">
          <wp:extent cx="1819340" cy="1137037"/>
          <wp:effectExtent l="0" t="0" r="0" b="0"/>
          <wp:docPr id="699147376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47376" name="Picture 2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494" cy="113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281C"/>
    <w:multiLevelType w:val="multilevel"/>
    <w:tmpl w:val="DB1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AC7"/>
    <w:multiLevelType w:val="multilevel"/>
    <w:tmpl w:val="3EC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D5010"/>
    <w:multiLevelType w:val="multilevel"/>
    <w:tmpl w:val="9256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20AFD"/>
    <w:multiLevelType w:val="hybridMultilevel"/>
    <w:tmpl w:val="8A52F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4860"/>
    <w:multiLevelType w:val="hybridMultilevel"/>
    <w:tmpl w:val="CA1070C0"/>
    <w:lvl w:ilvl="0" w:tplc="F724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C6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2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A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8B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85BA4"/>
    <w:multiLevelType w:val="multilevel"/>
    <w:tmpl w:val="CC7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A2818"/>
    <w:multiLevelType w:val="multilevel"/>
    <w:tmpl w:val="C0B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44D13"/>
    <w:multiLevelType w:val="hybridMultilevel"/>
    <w:tmpl w:val="CC5EBF28"/>
    <w:lvl w:ilvl="0" w:tplc="1A442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EF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8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A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C6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2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E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0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D4543"/>
    <w:multiLevelType w:val="hybridMultilevel"/>
    <w:tmpl w:val="B33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11B1"/>
    <w:multiLevelType w:val="multilevel"/>
    <w:tmpl w:val="BB1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A7BE9"/>
    <w:multiLevelType w:val="multilevel"/>
    <w:tmpl w:val="BCD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A7C9F"/>
    <w:multiLevelType w:val="hybridMultilevel"/>
    <w:tmpl w:val="639EF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C4127"/>
    <w:multiLevelType w:val="multilevel"/>
    <w:tmpl w:val="6D5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81355">
    <w:abstractNumId w:val="12"/>
  </w:num>
  <w:num w:numId="2" w16cid:durableId="554584827">
    <w:abstractNumId w:val="6"/>
  </w:num>
  <w:num w:numId="3" w16cid:durableId="664473175">
    <w:abstractNumId w:val="10"/>
  </w:num>
  <w:num w:numId="4" w16cid:durableId="1714303296">
    <w:abstractNumId w:val="9"/>
  </w:num>
  <w:num w:numId="5" w16cid:durableId="244070096">
    <w:abstractNumId w:val="5"/>
  </w:num>
  <w:num w:numId="6" w16cid:durableId="3484671">
    <w:abstractNumId w:val="1"/>
  </w:num>
  <w:num w:numId="7" w16cid:durableId="783842075">
    <w:abstractNumId w:val="0"/>
  </w:num>
  <w:num w:numId="8" w16cid:durableId="299190519">
    <w:abstractNumId w:val="2"/>
  </w:num>
  <w:num w:numId="9" w16cid:durableId="1984193270">
    <w:abstractNumId w:val="8"/>
  </w:num>
  <w:num w:numId="10" w16cid:durableId="1017731438">
    <w:abstractNumId w:val="3"/>
  </w:num>
  <w:num w:numId="11" w16cid:durableId="550768983">
    <w:abstractNumId w:val="11"/>
  </w:num>
  <w:num w:numId="12" w16cid:durableId="925307624">
    <w:abstractNumId w:val="4"/>
  </w:num>
  <w:num w:numId="13" w16cid:durableId="260574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2"/>
    <w:rsid w:val="00072A2B"/>
    <w:rsid w:val="000A2013"/>
    <w:rsid w:val="000B20E2"/>
    <w:rsid w:val="001B218A"/>
    <w:rsid w:val="00213345"/>
    <w:rsid w:val="002140D1"/>
    <w:rsid w:val="00240D90"/>
    <w:rsid w:val="003905B3"/>
    <w:rsid w:val="0046552B"/>
    <w:rsid w:val="004F0A66"/>
    <w:rsid w:val="0066701D"/>
    <w:rsid w:val="00732474"/>
    <w:rsid w:val="007502FC"/>
    <w:rsid w:val="008230C2"/>
    <w:rsid w:val="00A21834"/>
    <w:rsid w:val="00A564B1"/>
    <w:rsid w:val="00AC45C7"/>
    <w:rsid w:val="00B51152"/>
    <w:rsid w:val="00B51ED9"/>
    <w:rsid w:val="00BD1E6A"/>
    <w:rsid w:val="00C32D62"/>
    <w:rsid w:val="00C42A2B"/>
    <w:rsid w:val="00C77CD1"/>
    <w:rsid w:val="00D23F4D"/>
    <w:rsid w:val="00D74EA1"/>
    <w:rsid w:val="00D8384F"/>
    <w:rsid w:val="00DD330F"/>
    <w:rsid w:val="00E16089"/>
    <w:rsid w:val="00E23926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8D75"/>
  <w15:chartTrackingRefBased/>
  <w15:docId w15:val="{79C8983E-CCE0-4FC8-BAC7-FFA0CE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66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20E2"/>
    <w:pPr>
      <w:keepNext/>
      <w:keepLines/>
      <w:spacing w:before="600" w:after="360" w:line="240" w:lineRule="auto"/>
      <w:jc w:val="center"/>
      <w:outlineLvl w:val="0"/>
    </w:pPr>
    <w:rPr>
      <w:rFonts w:eastAsiaTheme="majorEastAsia" w:cstheme="majorBidi"/>
      <w:b/>
      <w:caps/>
      <w:color w:val="E97132" w:themeColor="accent2"/>
      <w:sz w:val="4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1834"/>
    <w:pPr>
      <w:keepNext/>
      <w:keepLines/>
      <w:spacing w:before="400" w:after="360"/>
      <w:outlineLvl w:val="1"/>
    </w:pPr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1834"/>
    <w:pPr>
      <w:keepNext/>
      <w:keepLines/>
      <w:spacing w:before="400" w:after="320"/>
      <w:outlineLvl w:val="2"/>
    </w:pPr>
    <w:rPr>
      <w:rFonts w:ascii="Avenir Next LT Pro Demi" w:eastAsiaTheme="majorEastAsia" w:hAnsi="Avenir Next LT Pro Demi" w:cstheme="majorBidi"/>
      <w:sz w:val="28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21834"/>
    <w:pPr>
      <w:keepNext/>
      <w:keepLines/>
      <w:spacing w:before="320" w:after="280"/>
      <w:outlineLvl w:val="3"/>
    </w:pPr>
    <w:rPr>
      <w:rFonts w:ascii="Avenir Next LT Pro Light" w:eastAsiaTheme="majorEastAsia" w:hAnsi="Avenir Next LT Pro Light" w:cstheme="majorBidi"/>
      <w:bCs/>
      <w:iCs/>
      <w:cap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E2"/>
    <w:rPr>
      <w:rFonts w:ascii="Avenir Next LT Pro" w:eastAsiaTheme="majorEastAsia" w:hAnsi="Avenir Next LT Pro" w:cstheme="majorBidi"/>
      <w:b/>
      <w:caps/>
      <w:color w:val="E97132" w:themeColor="accent2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1834"/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1834"/>
    <w:rPr>
      <w:rFonts w:ascii="Avenir Next LT Pro Demi" w:eastAsiaTheme="majorEastAsia" w:hAnsi="Avenir Next LT Pro Demi" w:cstheme="majorBidi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4041"/>
    <w:pPr>
      <w:spacing w:after="80" w:line="240" w:lineRule="auto"/>
      <w:contextualSpacing/>
    </w:pPr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041"/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A21834"/>
    <w:rPr>
      <w:rFonts w:ascii="Avenir Next LT Pro Light" w:eastAsiaTheme="majorEastAsia" w:hAnsi="Avenir Next LT Pro Light" w:cstheme="majorBidi"/>
      <w:bCs/>
      <w:iCs/>
      <w:cap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1608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9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9"/>
    <w:rPr>
      <w:rFonts w:ascii="Avenir Next LT Pro" w:hAnsi="Avenir Next LT Pro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1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9"/>
    <w:rPr>
      <w:rFonts w:ascii="Avenir Next LT Pro" w:hAnsi="Avenir Next LT Pro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160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608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608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26"/>
    <w:rPr>
      <w:rFonts w:ascii="Avenir Next LT Pro" w:hAnsi="Avenir Next LT Pro"/>
      <w:sz w:val="22"/>
    </w:rPr>
  </w:style>
  <w:style w:type="paragraph" w:styleId="Footer">
    <w:name w:val="footer"/>
    <w:basedOn w:val="Normal"/>
    <w:link w:val="Foot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26"/>
    <w:rPr>
      <w:rFonts w:ascii="Avenir Next LT Pro" w:hAnsi="Avenir Next LT Pr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23926"/>
    <w:pPr>
      <w:spacing w:before="240" w:after="0" w:line="259" w:lineRule="auto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239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39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39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392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3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72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9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31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3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1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8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0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5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.qld.gov.au/starting-business/starting-buying/planning/business-owner-read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ntsolutionsau.sharepoint.com/:b:/r/sites/QIBNWorkingFolder/Documents/QIBN%20PORTAL/Dashboard/2.%20Your%20Business%20Journey/1.%20Seed/1.%20Starting%20a%20Business/Starting%20a%20business%20checklist.pdf?csf=1&amp;web=1&amp;e=Lcgy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gov.au/planning/new-businesses/are-you-read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naSaylor-Zelaya\OneDrive%20-%20Queensland%20Indigenous%20Business%20Network\Documents\Custom%20Office%20Templates\QIB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F572-0D14-4D31-9557-1AD35A2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QIBN Word Template</Template>
  <TotalTime>22</TotalTime>
  <Pages>8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Queensland Indigenous Business Network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Subtitle</dc:subject>
  <dc:creator>Bryanna Saylor-Zelayandia</dc:creator>
  <cp:keywords/>
  <dc:description/>
  <cp:lastModifiedBy>Bryanna Saylor-Zelayandia</cp:lastModifiedBy>
  <cp:revision>2</cp:revision>
  <dcterms:created xsi:type="dcterms:W3CDTF">2026-03-04T05:54:00Z</dcterms:created>
  <dcterms:modified xsi:type="dcterms:W3CDTF">2026-03-04T06:16:00Z</dcterms:modified>
</cp:coreProperties>
</file>