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BD3743" w:rsidR="009138FD" w:rsidP="4ADB9DC2" w:rsidRDefault="00380A4B" w14:paraId="3AF84FA4" wp14:textId="77777777">
      <w:pPr>
        <w:rPr>
          <w:rFonts w:ascii="Avenir Next LT Pro" w:hAnsi="Avenir Next LT Pro" w:eastAsia="Avenir Next LT Pro" w:cs="Avenir Next LT Pro"/>
        </w:rPr>
      </w:pPr>
      <w:r w:rsidRPr="4ADB9DC2" w:rsidR="00380A4B">
        <w:rPr>
          <w:rFonts w:ascii="Avenir Next LT Pro" w:hAnsi="Avenir Next LT Pro" w:eastAsia="Avenir Next LT Pro" w:cs="Avenir Next LT Pro"/>
        </w:rPr>
        <w:t>To:</w:t>
      </w:r>
      <w:r w:rsidRPr="4ADB9DC2" w:rsidR="00E60E1A">
        <w:rPr>
          <w:rFonts w:ascii="Avenir Next LT Pro" w:hAnsi="Avenir Next LT Pro" w:eastAsia="Avenir Next LT Pro" w:cs="Avenir Next LT Pro"/>
        </w:rPr>
        <w:t xml:space="preserve"> </w:t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380A4B">
        <w:rPr>
          <w:rFonts w:ascii="Avenir Next LT Pro" w:hAnsi="Avenir Next LT Pro" w:eastAsia="Avenir Next LT Pro" w:cs="Avenir Next LT Pro"/>
        </w:rPr>
        <w:t>i</w:t>
      </w:r>
      <w:r w:rsidRPr="4ADB9DC2" w:rsidR="00E60E1A">
        <w:rPr>
          <w:rFonts w:ascii="Avenir Next LT Pro" w:hAnsi="Avenir Next LT Pro" w:eastAsia="Avenir Next LT Pro" w:cs="Avenir Next LT Pro"/>
        </w:rPr>
        <w:t>nsert recipient email</w:t>
      </w:r>
      <w:r w:rsidRPr="4ADB9DC2" w:rsidR="00744CEA">
        <w:rPr>
          <w:rFonts w:ascii="Avenir Next LT Pro" w:hAnsi="Avenir Next LT Pro" w:eastAsia="Avenir Next LT Pro" w:cs="Avenir Next LT Pro"/>
        </w:rPr>
        <w:t xml:space="preserve"> here</w:t>
      </w:r>
      <w:r w:rsidRPr="4ADB9DC2" w:rsidR="00E60E1A">
        <w:rPr>
          <w:rFonts w:ascii="Avenir Next LT Pro" w:hAnsi="Avenir Next LT Pro" w:eastAsia="Avenir Next LT Pro" w:cs="Avenir Next LT Pro"/>
        </w:rPr>
        <w:t xml:space="preserve"> </w:t>
      </w:r>
      <w:r w:rsidRPr="4ADB9DC2" w:rsidR="00380A4B">
        <w:rPr>
          <w:rFonts w:ascii="Avenir Next LT Pro" w:hAnsi="Avenir Next LT Pro" w:eastAsia="Avenir Next LT Pro" w:cs="Avenir Next LT Pro"/>
        </w:rPr>
        <w:t xml:space="preserve">- </w:t>
      </w:r>
      <w:r w:rsidRPr="4ADB9DC2" w:rsidR="00380A4B">
        <w:rPr>
          <w:rFonts w:ascii="Avenir Next LT Pro" w:hAnsi="Avenir Next LT Pro" w:eastAsia="Avenir Next LT Pro" w:cs="Avenir Next LT Pro"/>
        </w:rPr>
        <w:t>generally accounts</w:t>
      </w:r>
      <w:r w:rsidRPr="4ADB9DC2" w:rsidR="00380A4B">
        <w:rPr>
          <w:rFonts w:ascii="Avenir Next LT Pro" w:hAnsi="Avenir Next LT Pro" w:eastAsia="Avenir Next LT Pro" w:cs="Avenir Next LT Pro"/>
        </w:rPr>
        <w:t xml:space="preserve"> payable</w:t>
      </w:r>
      <w:r w:rsidRPr="4ADB9DC2" w:rsidR="00BF27B1">
        <w:rPr>
          <w:rFonts w:ascii="Avenir Next LT Pro" w:hAnsi="Avenir Next LT Pro" w:eastAsia="Avenir Next LT Pro" w:cs="Avenir Next LT Pro"/>
        </w:rPr>
        <w:t>)</w:t>
      </w:r>
      <w:r>
        <w:br/>
      </w:r>
      <w:r w:rsidRPr="4ADB9DC2" w:rsidR="00380A4B">
        <w:rPr>
          <w:rFonts w:ascii="Avenir Next LT Pro" w:hAnsi="Avenir Next LT Pro" w:eastAsia="Avenir Next LT Pro" w:cs="Avenir Next LT Pro"/>
        </w:rPr>
        <w:t>CC: </w:t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E60E1A">
        <w:rPr>
          <w:rFonts w:ascii="Avenir Next LT Pro" w:hAnsi="Avenir Next LT Pro" w:eastAsia="Avenir Next LT Pro" w:cs="Avenir Next LT Pro"/>
        </w:rPr>
        <w:t xml:space="preserve">insert other relevant emails </w:t>
      </w:r>
      <w:r w:rsidRPr="4ADB9DC2" w:rsidR="00744CEA">
        <w:rPr>
          <w:rFonts w:ascii="Avenir Next LT Pro" w:hAnsi="Avenir Next LT Pro" w:eastAsia="Avenir Next LT Pro" w:cs="Avenir Next LT Pro"/>
        </w:rPr>
        <w:t xml:space="preserve">here </w:t>
      </w:r>
      <w:r w:rsidRPr="4ADB9DC2" w:rsidR="00380A4B">
        <w:rPr>
          <w:rFonts w:ascii="Avenir Next LT Pro" w:hAnsi="Avenir Next LT Pro" w:eastAsia="Avenir Next LT Pro" w:cs="Avenir Next LT Pro"/>
        </w:rPr>
        <w:t>e.g. Business Director or owner</w:t>
      </w:r>
      <w:r w:rsidRPr="4ADB9DC2" w:rsidR="00BF27B1">
        <w:rPr>
          <w:rFonts w:ascii="Avenir Next LT Pro" w:hAnsi="Avenir Next LT Pro" w:eastAsia="Avenir Next LT Pro" w:cs="Avenir Next LT Pro"/>
        </w:rPr>
        <w:t>)</w:t>
      </w:r>
      <w:r>
        <w:br/>
      </w:r>
      <w:r w:rsidRPr="4ADB9DC2" w:rsidR="00380A4B">
        <w:rPr>
          <w:rFonts w:ascii="Avenir Next LT Pro" w:hAnsi="Avenir Next LT Pro" w:eastAsia="Avenir Next LT Pro" w:cs="Avenir Next LT Pro"/>
        </w:rPr>
        <w:t>Subject:</w:t>
      </w:r>
      <w:r w:rsidRPr="4ADB9DC2" w:rsidR="00E60E1A">
        <w:rPr>
          <w:rFonts w:ascii="Avenir Next LT Pro" w:hAnsi="Avenir Next LT Pro" w:eastAsia="Avenir Next LT Pro" w:cs="Avenir Next LT Pro"/>
        </w:rPr>
        <w:t xml:space="preserve"> FINAL NOTICE Overdue Invoice – URGENT ACTION REQUIRED</w:t>
      </w:r>
    </w:p>
    <w:p xmlns:wp14="http://schemas.microsoft.com/office/word/2010/wordml" w:rsidRPr="00BD3743" w:rsidR="00E60E1A" w:rsidP="4ADB9DC2" w:rsidRDefault="00E60E1A" w14:paraId="32D2DAD4" wp14:textId="77777777">
      <w:pPr>
        <w:rPr>
          <w:rFonts w:ascii="Avenir Next LT Pro" w:hAnsi="Avenir Next LT Pro" w:eastAsia="Avenir Next LT Pro" w:cs="Avenir Next LT Pro"/>
        </w:rPr>
      </w:pPr>
      <w:r w:rsidRPr="4ADB9DC2" w:rsidR="00E60E1A">
        <w:rPr>
          <w:rFonts w:ascii="Avenir Next LT Pro" w:hAnsi="Avenir Next LT Pro" w:eastAsia="Avenir Next LT Pro" w:cs="Avenir Next LT Pro"/>
        </w:rPr>
        <w:t xml:space="preserve">Dear </w:t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E60E1A">
        <w:rPr>
          <w:rFonts w:ascii="Avenir Next LT Pro" w:hAnsi="Avenir Next LT Pro" w:eastAsia="Avenir Next LT Pro" w:cs="Avenir Next LT Pro"/>
        </w:rPr>
        <w:t>insert accounts payable name</w:t>
      </w:r>
      <w:r w:rsidRPr="4ADB9DC2" w:rsidR="00BF27B1">
        <w:rPr>
          <w:rFonts w:ascii="Avenir Next LT Pro" w:hAnsi="Avenir Next LT Pro" w:eastAsia="Avenir Next LT Pro" w:cs="Avenir Next LT Pro"/>
        </w:rPr>
        <w:t>)</w:t>
      </w:r>
      <w:r w:rsidRPr="4ADB9DC2" w:rsidR="00E60E1A">
        <w:rPr>
          <w:rFonts w:ascii="Avenir Next LT Pro" w:hAnsi="Avenir Next LT Pro" w:eastAsia="Avenir Next LT Pro" w:cs="Avenir Next LT Pro"/>
        </w:rPr>
        <w:t xml:space="preserve"> </w:t>
      </w:r>
    </w:p>
    <w:p xmlns:wp14="http://schemas.microsoft.com/office/word/2010/wordml" w:rsidRPr="00380A4B" w:rsidR="00E60E1A" w:rsidP="4ADB9DC2" w:rsidRDefault="00E60E1A" w14:paraId="1D6759C7" wp14:textId="77777777">
      <w:pPr>
        <w:rPr>
          <w:rFonts w:ascii="Avenir Next LT Pro" w:hAnsi="Avenir Next LT Pro" w:eastAsia="Avenir Next LT Pro" w:cs="Avenir Next LT Pro"/>
          <w:color w:val="365F91" w:themeColor="accent1" w:themeShade="BF"/>
        </w:rPr>
      </w:pPr>
      <w:r w:rsidRPr="4ADB9DC2" w:rsidR="00E60E1A">
        <w:rPr>
          <w:rFonts w:ascii="Avenir Next LT Pro" w:hAnsi="Avenir Next LT Pro" w:eastAsia="Avenir Next LT Pro" w:cs="Avenir Next LT Pro"/>
          <w:color w:val="365F91" w:themeColor="accent1" w:themeTint="FF" w:themeShade="BF"/>
        </w:rPr>
        <w:t>Note: it is best if you use their name as it makes it more personal.</w:t>
      </w:r>
    </w:p>
    <w:p xmlns:wp14="http://schemas.microsoft.com/office/word/2010/wordml" w:rsidRPr="00BD3743" w:rsidR="00E60E1A" w:rsidP="4ADB9DC2" w:rsidRDefault="00E60E1A" w14:paraId="2E3B8741" wp14:textId="77777777">
      <w:pPr>
        <w:rPr>
          <w:rFonts w:ascii="Avenir Next LT Pro" w:hAnsi="Avenir Next LT Pro" w:eastAsia="Avenir Next LT Pro" w:cs="Avenir Next LT Pro"/>
        </w:rPr>
      </w:pPr>
      <w:r w:rsidRPr="4ADB9DC2" w:rsidR="00E60E1A">
        <w:rPr>
          <w:rFonts w:ascii="Avenir Next LT Pro" w:hAnsi="Avenir Next LT Pro" w:eastAsia="Avenir Next LT Pro" w:cs="Avenir Next LT Pro"/>
        </w:rPr>
        <w:t xml:space="preserve">We have tried contacting you on </w:t>
      </w:r>
      <w:r w:rsidRPr="4ADB9DC2" w:rsidR="00E60E1A">
        <w:rPr>
          <w:rFonts w:ascii="Avenir Next LT Pro" w:hAnsi="Avenir Next LT Pro" w:eastAsia="Avenir Next LT Pro" w:cs="Avenir Next LT Pro"/>
        </w:rPr>
        <w:t>numerous</w:t>
      </w:r>
      <w:r w:rsidRPr="4ADB9DC2" w:rsidR="00E60E1A">
        <w:rPr>
          <w:rFonts w:ascii="Avenir Next LT Pro" w:hAnsi="Avenir Next LT Pro" w:eastAsia="Avenir Next LT Pro" w:cs="Avenir Next LT Pro"/>
        </w:rPr>
        <w:t xml:space="preserve"> occasions </w:t>
      </w:r>
      <w:r w:rsidRPr="4ADB9DC2" w:rsidR="00E60E1A">
        <w:rPr>
          <w:rFonts w:ascii="Avenir Next LT Pro" w:hAnsi="Avenir Next LT Pro" w:eastAsia="Avenir Next LT Pro" w:cs="Avenir Next LT Pro"/>
        </w:rPr>
        <w:t>regarding</w:t>
      </w:r>
      <w:r w:rsidRPr="4ADB9DC2" w:rsidR="00E60E1A">
        <w:rPr>
          <w:rFonts w:ascii="Avenir Next LT Pro" w:hAnsi="Avenir Next LT Pro" w:eastAsia="Avenir Next LT Pro" w:cs="Avenir Next LT Pro"/>
        </w:rPr>
        <w:t xml:space="preserve"> the following unpaid </w:t>
      </w:r>
      <w:r w:rsidRPr="4ADB9DC2" w:rsidR="00E60E1A">
        <w:rPr>
          <w:rFonts w:ascii="Avenir Next LT Pro" w:hAnsi="Avenir Next LT Pro" w:eastAsia="Avenir Next LT Pro" w:cs="Avenir Next LT Pro"/>
        </w:rPr>
        <w:t>invoice which is now over 30 days overdue:</w:t>
      </w:r>
    </w:p>
    <w:p xmlns:wp14="http://schemas.microsoft.com/office/word/2010/wordml" w:rsidRPr="00BD3743" w:rsidR="009138FD" w:rsidP="4ADB9DC2" w:rsidRDefault="00BF27B1" w14:paraId="12405590" wp14:textId="77777777">
      <w:pPr>
        <w:rPr>
          <w:rFonts w:ascii="Avenir Next LT Pro" w:hAnsi="Avenir Next LT Pro" w:eastAsia="Avenir Next LT Pro" w:cs="Avenir Next LT Pro"/>
        </w:rPr>
      </w:pPr>
      <w:r w:rsidRPr="4ADB9DC2" w:rsidR="00BF27B1">
        <w:rPr>
          <w:rFonts w:ascii="Avenir Next LT Pro" w:hAnsi="Avenir Next LT Pro" w:eastAsia="Avenir Next LT Pro" w:cs="Avenir Next LT Pro"/>
        </w:rPr>
        <w:t>In</w:t>
      </w:r>
      <w:r w:rsidRPr="4ADB9DC2" w:rsidR="00380A4B">
        <w:rPr>
          <w:rFonts w:ascii="Avenir Next LT Pro" w:hAnsi="Avenir Next LT Pro" w:eastAsia="Avenir Next LT Pro" w:cs="Avenir Next LT Pro"/>
        </w:rPr>
        <w:t xml:space="preserve">voice Date: </w:t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E60E1A">
        <w:rPr>
          <w:rFonts w:ascii="Avenir Next LT Pro" w:hAnsi="Avenir Next LT Pro" w:eastAsia="Avenir Next LT Pro" w:cs="Avenir Next LT Pro"/>
        </w:rPr>
        <w:t>insert date of original invoice</w:t>
      </w:r>
      <w:r w:rsidRPr="4ADB9DC2" w:rsidR="00744CEA">
        <w:rPr>
          <w:rFonts w:ascii="Avenir Next LT Pro" w:hAnsi="Avenir Next LT Pro" w:eastAsia="Avenir Next LT Pro" w:cs="Avenir Next LT Pro"/>
        </w:rPr>
        <w:t xml:space="preserve"> here</w:t>
      </w:r>
      <w:r w:rsidRPr="4ADB9DC2" w:rsidR="00BF27B1">
        <w:rPr>
          <w:rFonts w:ascii="Avenir Next LT Pro" w:hAnsi="Avenir Next LT Pro" w:eastAsia="Avenir Next LT Pro" w:cs="Avenir Next LT Pro"/>
        </w:rPr>
        <w:t>)</w:t>
      </w:r>
    </w:p>
    <w:p xmlns:wp14="http://schemas.microsoft.com/office/word/2010/wordml" w:rsidRPr="00BD3743" w:rsidR="009138FD" w:rsidP="4ADB9DC2" w:rsidRDefault="00380A4B" w14:paraId="2D2E5E0F" wp14:textId="77777777">
      <w:pPr>
        <w:rPr>
          <w:rFonts w:ascii="Avenir Next LT Pro" w:hAnsi="Avenir Next LT Pro" w:eastAsia="Avenir Next LT Pro" w:cs="Avenir Next LT Pro"/>
        </w:rPr>
      </w:pPr>
      <w:r w:rsidRPr="4ADB9DC2" w:rsidR="00380A4B">
        <w:rPr>
          <w:rFonts w:ascii="Avenir Next LT Pro" w:hAnsi="Avenir Next LT Pro" w:eastAsia="Avenir Next LT Pro" w:cs="Avenir Next LT Pro"/>
        </w:rPr>
        <w:t>Invoice No:</w:t>
      </w:r>
      <w:r w:rsidRPr="4ADB9DC2" w:rsidR="00E60E1A">
        <w:rPr>
          <w:rFonts w:ascii="Avenir Next LT Pro" w:hAnsi="Avenir Next LT Pro" w:eastAsia="Avenir Next LT Pro" w:cs="Avenir Next LT Pro"/>
        </w:rPr>
        <w:t xml:space="preserve"> </w:t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E60E1A">
        <w:rPr>
          <w:rFonts w:ascii="Avenir Next LT Pro" w:hAnsi="Avenir Next LT Pro" w:eastAsia="Avenir Next LT Pro" w:cs="Avenir Next LT Pro"/>
        </w:rPr>
        <w:t>insert invoice number</w:t>
      </w:r>
      <w:r w:rsidRPr="4ADB9DC2" w:rsidR="00744CEA">
        <w:rPr>
          <w:rFonts w:ascii="Avenir Next LT Pro" w:hAnsi="Avenir Next LT Pro" w:eastAsia="Avenir Next LT Pro" w:cs="Avenir Next LT Pro"/>
        </w:rPr>
        <w:t xml:space="preserve"> here</w:t>
      </w:r>
      <w:r w:rsidRPr="4ADB9DC2" w:rsidR="00BF27B1">
        <w:rPr>
          <w:rFonts w:ascii="Avenir Next LT Pro" w:hAnsi="Avenir Next LT Pro" w:eastAsia="Avenir Next LT Pro" w:cs="Avenir Next LT Pro"/>
        </w:rPr>
        <w:t>)</w:t>
      </w:r>
    </w:p>
    <w:p xmlns:wp14="http://schemas.microsoft.com/office/word/2010/wordml" w:rsidRPr="00E60E1A" w:rsidR="00E60E1A" w:rsidP="4ADB9DC2" w:rsidRDefault="00380A4B" w14:paraId="677DBE79" wp14:textId="77777777">
      <w:pPr>
        <w:rPr>
          <w:rFonts w:ascii="Avenir Next LT Pro" w:hAnsi="Avenir Next LT Pro" w:eastAsia="Avenir Next LT Pro" w:cs="Avenir Next LT Pro"/>
        </w:rPr>
      </w:pPr>
      <w:r w:rsidRPr="4ADB9DC2" w:rsidR="00380A4B">
        <w:rPr>
          <w:rFonts w:ascii="Avenir Next LT Pro" w:hAnsi="Avenir Next LT Pro" w:eastAsia="Avenir Next LT Pro" w:cs="Avenir Next LT Pro"/>
        </w:rPr>
        <w:t>Invoice Amount:</w:t>
      </w:r>
      <w:r w:rsidRPr="4ADB9DC2" w:rsidR="00E60E1A">
        <w:rPr>
          <w:rFonts w:ascii="Avenir Next LT Pro" w:hAnsi="Avenir Next LT Pro" w:eastAsia="Avenir Next LT Pro" w:cs="Avenir Next LT Pro"/>
        </w:rPr>
        <w:t xml:space="preserve"> </w:t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E60E1A">
        <w:rPr>
          <w:rFonts w:ascii="Avenir Next LT Pro" w:hAnsi="Avenir Next LT Pro" w:eastAsia="Avenir Next LT Pro" w:cs="Avenir Next LT Pro"/>
        </w:rPr>
        <w:t>insert invoice amount</w:t>
      </w:r>
      <w:r w:rsidRPr="4ADB9DC2" w:rsidR="00744CEA">
        <w:rPr>
          <w:rFonts w:ascii="Avenir Next LT Pro" w:hAnsi="Avenir Next LT Pro" w:eastAsia="Avenir Next LT Pro" w:cs="Avenir Next LT Pro"/>
        </w:rPr>
        <w:t xml:space="preserve"> here</w:t>
      </w:r>
      <w:r w:rsidRPr="4ADB9DC2" w:rsidR="00BF27B1">
        <w:rPr>
          <w:rFonts w:ascii="Avenir Next LT Pro" w:hAnsi="Avenir Next LT Pro" w:eastAsia="Avenir Next LT Pro" w:cs="Avenir Next LT Pro"/>
        </w:rPr>
        <w:t>)</w:t>
      </w:r>
      <w:r>
        <w:br/>
      </w:r>
      <w:r>
        <w:br/>
      </w:r>
      <w:r w:rsidRPr="4ADB9DC2" w:rsidR="00E60E1A">
        <w:rPr>
          <w:rFonts w:ascii="Avenir Next LT Pro" w:hAnsi="Avenir Next LT Pro" w:eastAsia="Avenir Next LT Pro" w:cs="Avenir Next LT Pro"/>
        </w:rPr>
        <w:t xml:space="preserve">This matter has now reached a critical </w:t>
      </w:r>
      <w:r w:rsidRPr="4ADB9DC2" w:rsidR="00E60E1A">
        <w:rPr>
          <w:rFonts w:ascii="Avenir Next LT Pro" w:hAnsi="Avenir Next LT Pro" w:eastAsia="Avenir Next LT Pro" w:cs="Avenir Next LT Pro"/>
        </w:rPr>
        <w:t>point</w:t>
      </w:r>
      <w:r w:rsidRPr="4ADB9DC2" w:rsidR="00E60E1A">
        <w:rPr>
          <w:rFonts w:ascii="Avenir Next LT Pro" w:hAnsi="Avenir Next LT Pro" w:eastAsia="Avenir Next LT Pro" w:cs="Avenir Next LT Pro"/>
        </w:rPr>
        <w:t xml:space="preserve"> and we require immediate payment of this amount to avoid further action. Please contact me </w:t>
      </w:r>
      <w:r w:rsidRPr="4ADB9DC2" w:rsidR="00E60E1A">
        <w:rPr>
          <w:rFonts w:ascii="Avenir Next LT Pro" w:hAnsi="Avenir Next LT Pro" w:eastAsia="Avenir Next LT Pro" w:cs="Avenir Next LT Pro"/>
        </w:rPr>
        <w:t>immediately</w:t>
      </w:r>
      <w:r w:rsidRPr="4ADB9DC2" w:rsidR="00E60E1A">
        <w:rPr>
          <w:rFonts w:ascii="Avenir Next LT Pro" w:hAnsi="Avenir Next LT Pro" w:eastAsia="Avenir Next LT Pro" w:cs="Avenir Next LT Pro"/>
        </w:rPr>
        <w:t xml:space="preserve"> to advise when we can expect payment of this outstanding amount.</w:t>
      </w:r>
    </w:p>
    <w:p xmlns:wp14="http://schemas.microsoft.com/office/word/2010/wordml" w:rsidR="00E60E1A" w:rsidP="4ADB9DC2" w:rsidRDefault="00E60E1A" w14:paraId="5C76B07A" wp14:textId="77777777">
      <w:pPr>
        <w:rPr>
          <w:rFonts w:ascii="Avenir Next LT Pro" w:hAnsi="Avenir Next LT Pro" w:eastAsia="Avenir Next LT Pro" w:cs="Avenir Next LT Pro"/>
        </w:rPr>
      </w:pPr>
      <w:r w:rsidRPr="4ADB9DC2" w:rsidR="00E60E1A">
        <w:rPr>
          <w:rFonts w:ascii="Avenir Next LT Pro" w:hAnsi="Avenir Next LT Pro" w:eastAsia="Avenir Next LT Pro" w:cs="Avenir Next LT Pro"/>
        </w:rPr>
        <w:t xml:space="preserve">If payment has already been </w:t>
      </w:r>
      <w:r w:rsidRPr="4ADB9DC2" w:rsidR="00E60E1A">
        <w:rPr>
          <w:rFonts w:ascii="Avenir Next LT Pro" w:hAnsi="Avenir Next LT Pro" w:eastAsia="Avenir Next LT Pro" w:cs="Avenir Next LT Pro"/>
        </w:rPr>
        <w:t>made</w:t>
      </w:r>
      <w:r w:rsidRPr="4ADB9DC2" w:rsidR="00E60E1A">
        <w:rPr>
          <w:rFonts w:ascii="Avenir Next LT Pro" w:hAnsi="Avenir Next LT Pro" w:eastAsia="Avenir Next LT Pro" w:cs="Avenir Next LT Pro"/>
        </w:rPr>
        <w:t xml:space="preserve"> please disregard this email.</w:t>
      </w:r>
      <w:r>
        <w:br/>
      </w:r>
      <w:bookmarkStart w:name="_GoBack" w:id="0"/>
      <w:bookmarkEnd w:id="0"/>
      <w:r>
        <w:br/>
      </w:r>
      <w:r w:rsidRPr="4ADB9DC2" w:rsidR="00E60E1A">
        <w:rPr>
          <w:rFonts w:ascii="Avenir Next LT Pro" w:hAnsi="Avenir Next LT Pro" w:eastAsia="Avenir Next LT Pro" w:cs="Avenir Next LT Pro"/>
        </w:rPr>
        <w:t>Thanks in advance for your understanding and cooperation.</w:t>
      </w:r>
    </w:p>
    <w:p xmlns:wp14="http://schemas.microsoft.com/office/word/2010/wordml" w:rsidRPr="00E60E1A" w:rsidR="00744CEA" w:rsidP="4ADB9DC2" w:rsidRDefault="00744CEA" w14:paraId="672A6659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Pr="00E60E1A" w:rsidR="00E60E1A" w:rsidP="4ADB9DC2" w:rsidRDefault="00E60E1A" w14:paraId="111C4350" wp14:textId="77777777">
      <w:pPr>
        <w:rPr>
          <w:rFonts w:ascii="Avenir Next LT Pro" w:hAnsi="Avenir Next LT Pro" w:eastAsia="Avenir Next LT Pro" w:cs="Avenir Next LT Pro"/>
        </w:rPr>
      </w:pPr>
      <w:r w:rsidRPr="4ADB9DC2" w:rsidR="00E60E1A">
        <w:rPr>
          <w:rFonts w:ascii="Avenir Next LT Pro" w:hAnsi="Avenir Next LT Pro" w:eastAsia="Avenir Next LT Pro" w:cs="Avenir Next LT Pro"/>
        </w:rPr>
        <w:t xml:space="preserve">Best </w:t>
      </w:r>
      <w:r w:rsidRPr="4ADB9DC2" w:rsidR="00FE7655">
        <w:rPr>
          <w:rFonts w:ascii="Avenir Next LT Pro" w:hAnsi="Avenir Next LT Pro" w:eastAsia="Avenir Next LT Pro" w:cs="Avenir Next LT Pro"/>
        </w:rPr>
        <w:t xml:space="preserve">regards </w:t>
      </w:r>
      <w:r>
        <w:br/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E60E1A">
        <w:rPr>
          <w:rFonts w:ascii="Avenir Next LT Pro" w:hAnsi="Avenir Next LT Pro" w:eastAsia="Avenir Next LT Pro" w:cs="Avenir Next LT Pro"/>
        </w:rPr>
        <w:t>Insert Name</w:t>
      </w:r>
      <w:r w:rsidRPr="4ADB9DC2" w:rsidR="00FE7655">
        <w:rPr>
          <w:rFonts w:ascii="Avenir Next LT Pro" w:hAnsi="Avenir Next LT Pro" w:eastAsia="Avenir Next LT Pro" w:cs="Avenir Next LT Pro"/>
        </w:rPr>
        <w:t xml:space="preserve">) </w:t>
      </w:r>
      <w:r>
        <w:br/>
      </w:r>
      <w:r w:rsidRPr="4ADB9DC2" w:rsidR="00BF27B1">
        <w:rPr>
          <w:rFonts w:ascii="Avenir Next LT Pro" w:hAnsi="Avenir Next LT Pro" w:eastAsia="Avenir Next LT Pro" w:cs="Avenir Next LT Pro"/>
        </w:rPr>
        <w:t>(</w:t>
      </w:r>
      <w:r w:rsidRPr="4ADB9DC2" w:rsidR="00E60E1A">
        <w:rPr>
          <w:rFonts w:ascii="Avenir Next LT Pro" w:hAnsi="Avenir Next LT Pro" w:eastAsia="Avenir Next LT Pro" w:cs="Avenir Next LT Pro"/>
        </w:rPr>
        <w:t>insert position title</w:t>
      </w:r>
      <w:r w:rsidRPr="4ADB9DC2" w:rsidR="00BF27B1">
        <w:rPr>
          <w:rFonts w:ascii="Avenir Next LT Pro" w:hAnsi="Avenir Next LT Pro" w:eastAsia="Avenir Next LT Pro" w:cs="Avenir Next LT Pro"/>
        </w:rPr>
        <w:t>)</w:t>
      </w:r>
    </w:p>
    <w:p xmlns:wp14="http://schemas.microsoft.com/office/word/2010/wordml" w:rsidRPr="00E60E1A" w:rsidR="00C15892" w:rsidP="4ADB9DC2" w:rsidRDefault="00C15892" w14:paraId="0A37501D" wp14:textId="77777777">
      <w:pPr>
        <w:spacing w:before="100" w:beforeAutospacing="on" w:after="100" w:afterAutospacing="on" w:line="240" w:lineRule="auto"/>
        <w:rPr>
          <w:rFonts w:ascii="Avenir Next LT Pro" w:hAnsi="Avenir Next LT Pro" w:eastAsia="Avenir Next LT Pro" w:cs="Avenir Next LT Pro"/>
          <w:b w:val="1"/>
          <w:bCs w:val="1"/>
        </w:rPr>
      </w:pPr>
    </w:p>
    <w:sectPr w:rsidRPr="00E60E1A" w:rsidR="00C15892" w:rsidSect="0021310A">
      <w:headerReference w:type="default" r:id="rId8"/>
      <w:footerReference w:type="default" r:id="rId9"/>
      <w:pgSz w:w="11906" w:h="16838" w:orient="portrait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C51B1" w:rsidRDefault="006C51B1" w14:paraId="02EB378F" wp14:textId="77777777">
      <w:r>
        <w:separator/>
      </w:r>
    </w:p>
  </w:endnote>
  <w:endnote w:type="continuationSeparator" w:id="0">
    <w:p xmlns:wp14="http://schemas.microsoft.com/office/word/2010/wordml" w:rsidR="006C51B1" w:rsidRDefault="006C51B1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716F02" w:rsidR="009D7E2F" w:rsidP="00B105EA" w:rsidRDefault="00E60E1A" w14:paraId="3DB1229B" wp14:textId="77777777">
    <w:pPr>
      <w:jc w:val="right"/>
    </w:pPr>
    <w:r>
      <w:t>Final notice email</w:t>
    </w:r>
    <w:r w:rsidR="006F63F7">
      <w:t xml:space="preserve"> template </w:t>
    </w:r>
    <w:r w:rsidR="00973499">
      <w:t>|</w:t>
    </w:r>
    <w:r w:rsidR="009D7E2F">
      <w:t xml:space="preserve"> </w:t>
    </w:r>
    <w:r w:rsidRPr="009D7E2F" w:rsidR="009D7E2F">
      <w:t xml:space="preserve">Page </w:t>
    </w:r>
    <w:r w:rsidRPr="00716F02" w:rsidR="009D7E2F">
      <w:fldChar w:fldCharType="begin"/>
    </w:r>
    <w:r w:rsidRPr="00716F02" w:rsidR="009D7E2F">
      <w:instrText xml:space="preserve"> PAGE   \* MERGEFORMAT </w:instrText>
    </w:r>
    <w:r w:rsidRPr="00716F02" w:rsidR="009D7E2F">
      <w:fldChar w:fldCharType="separate"/>
    </w:r>
    <w:r w:rsidRPr="000D72D4" w:rsidR="000D72D4">
      <w:rPr>
        <w:noProof/>
        <w:szCs w:val="32"/>
      </w:rPr>
      <w:t>1</w:t>
    </w:r>
    <w:r w:rsidRPr="00716F02" w:rsidR="009D7E2F">
      <w:rPr>
        <w:noProof/>
      </w:rPr>
      <w:fldChar w:fldCharType="end"/>
    </w:r>
    <w:r w:rsidRPr="00716F02" w:rsidR="009D7E2F">
      <w:rPr>
        <w:noProof/>
      </w:rPr>
      <w:t xml:space="preserve"> of </w:t>
    </w:r>
    <w:r w:rsidRPr="00716F02" w:rsidR="009D7E2F">
      <w:rPr>
        <w:noProof/>
      </w:rPr>
      <w:fldChar w:fldCharType="begin"/>
    </w:r>
    <w:r w:rsidRPr="00716F02" w:rsidR="009D7E2F">
      <w:rPr>
        <w:noProof/>
      </w:rPr>
      <w:instrText xml:space="preserve"> NUMPAGES  \* Arabic  \* MERGEFORMAT </w:instrText>
    </w:r>
    <w:r w:rsidRPr="00716F02" w:rsidR="009D7E2F">
      <w:rPr>
        <w:noProof/>
      </w:rPr>
      <w:fldChar w:fldCharType="separate"/>
    </w:r>
    <w:r w:rsidRPr="000D72D4" w:rsidR="000D72D4">
      <w:rPr>
        <w:noProof/>
        <w:szCs w:val="32"/>
      </w:rPr>
      <w:t>1</w:t>
    </w:r>
    <w:r w:rsidRPr="00716F02" w:rsidR="009D7E2F">
      <w:rPr>
        <w:noProof/>
      </w:rPr>
      <w:fldChar w:fldCharType="end"/>
    </w:r>
  </w:p>
  <w:p xmlns:wp14="http://schemas.microsoft.com/office/word/2010/wordml" w:rsidR="009D7E2F" w:rsidRDefault="009D7E2F" w14:paraId="72A3D3EC" wp14:textId="77777777">
    <w:pPr>
      <w:pStyle w:val="Footer"/>
    </w:pPr>
  </w:p>
  <w:p xmlns:wp14="http://schemas.microsoft.com/office/word/2010/wordml" w:rsidR="009D7E2F" w:rsidRDefault="009D7E2F" w14:paraId="0D0B940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C51B1" w:rsidRDefault="006C51B1" w14:paraId="5A39BBE3" wp14:textId="77777777">
      <w:r>
        <w:separator/>
      </w:r>
    </w:p>
  </w:footnote>
  <w:footnote w:type="continuationSeparator" w:id="0">
    <w:p xmlns:wp14="http://schemas.microsoft.com/office/word/2010/wordml" w:rsidR="006C51B1" w:rsidRDefault="006C51B1" w14:paraId="41C8F39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076696" w:rsidR="00BF27B1" w:rsidP="4ADB9DC2" w:rsidRDefault="00BF27B1" w14:paraId="7C4119B3" wp14:textId="77777777">
    <w:pPr>
      <w:pStyle w:val="Title"/>
      <w:jc w:val="center"/>
      <w:rPr>
        <w:rFonts w:ascii="Avenir Next LT Pro" w:hAnsi="Avenir Next LT Pro" w:eastAsia="Avenir Next LT Pro" w:cs="Avenir Next LT Pro"/>
        <w:b w:val="0"/>
        <w:bCs w:val="0"/>
      </w:rPr>
    </w:pPr>
    <w:r w:rsidRPr="50291AE7" w:rsidR="50291AE7">
      <w:rPr>
        <w:rFonts w:ascii="Avenir Next LT Pro" w:hAnsi="Avenir Next LT Pro" w:eastAsia="Avenir Next LT Pro" w:cs="Avenir Next LT Pro"/>
        <w:b w:val="0"/>
        <w:bCs w:val="0"/>
      </w:rPr>
      <w:t>Final notice email template</w:t>
    </w:r>
  </w:p>
  <w:p xmlns:wp14="http://schemas.microsoft.com/office/word/2010/wordml" w:rsidR="00BF27B1" w:rsidRDefault="00BF27B1" w14:paraId="5DAB6C7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hint="default" w:ascii="Lucida Sans Unicode" w:hAnsi="Lucida Sans Unicode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hint="default" w:ascii="Lucida Sans Unicode" w:hAnsi="Lucida Sans Unicode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2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29"/>
  </w:num>
  <w:num w:numId="22">
    <w:abstractNumId w:val="21"/>
  </w:num>
  <w:num w:numId="23">
    <w:abstractNumId w:val="17"/>
  </w:num>
  <w:num w:numId="24">
    <w:abstractNumId w:val="16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5"/>
  </w:num>
  <w:num w:numId="31">
    <w:abstractNumId w:val="30"/>
  </w:num>
  <w:num w:numId="32">
    <w:abstractNumId w:val="33"/>
  </w:num>
  <w:num w:numId="33">
    <w:abstractNumId w:val="31"/>
  </w:num>
  <w:num w:numId="34">
    <w:abstractNumId w:val="20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2973"/>
    <w:rsid w:val="000852D9"/>
    <w:rsid w:val="0008599F"/>
    <w:rsid w:val="00085B1B"/>
    <w:rsid w:val="00086963"/>
    <w:rsid w:val="00087DE3"/>
    <w:rsid w:val="00090168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D72D4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67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0A4B"/>
    <w:rsid w:val="003872CC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73DC"/>
    <w:rsid w:val="00400B25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2B4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799F"/>
    <w:rsid w:val="005C1CD6"/>
    <w:rsid w:val="005C2F73"/>
    <w:rsid w:val="005C3F27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9244B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68EA"/>
    <w:rsid w:val="00716F02"/>
    <w:rsid w:val="007215A2"/>
    <w:rsid w:val="00724334"/>
    <w:rsid w:val="00725BCB"/>
    <w:rsid w:val="00737711"/>
    <w:rsid w:val="007409AD"/>
    <w:rsid w:val="00744CEA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3703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38FD"/>
    <w:rsid w:val="00916306"/>
    <w:rsid w:val="00916ECD"/>
    <w:rsid w:val="00920578"/>
    <w:rsid w:val="00920A12"/>
    <w:rsid w:val="00925036"/>
    <w:rsid w:val="00931E85"/>
    <w:rsid w:val="00935887"/>
    <w:rsid w:val="00935D5B"/>
    <w:rsid w:val="009360F3"/>
    <w:rsid w:val="0093736E"/>
    <w:rsid w:val="00937FB8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6627"/>
    <w:rsid w:val="00B76BE4"/>
    <w:rsid w:val="00B776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3743"/>
    <w:rsid w:val="00BD6080"/>
    <w:rsid w:val="00BD69F5"/>
    <w:rsid w:val="00BE04D6"/>
    <w:rsid w:val="00BE2D85"/>
    <w:rsid w:val="00BE61EC"/>
    <w:rsid w:val="00BF27B1"/>
    <w:rsid w:val="00BF4118"/>
    <w:rsid w:val="00C00EC3"/>
    <w:rsid w:val="00C02759"/>
    <w:rsid w:val="00C07837"/>
    <w:rsid w:val="00C07A6F"/>
    <w:rsid w:val="00C11608"/>
    <w:rsid w:val="00C15892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58B6"/>
    <w:rsid w:val="00C77298"/>
    <w:rsid w:val="00C8399D"/>
    <w:rsid w:val="00C86941"/>
    <w:rsid w:val="00C942CA"/>
    <w:rsid w:val="00C95FCD"/>
    <w:rsid w:val="00C96183"/>
    <w:rsid w:val="00CA2BFA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3615"/>
    <w:rsid w:val="00E3496D"/>
    <w:rsid w:val="00E36E60"/>
    <w:rsid w:val="00E43366"/>
    <w:rsid w:val="00E45E55"/>
    <w:rsid w:val="00E5071B"/>
    <w:rsid w:val="00E52264"/>
    <w:rsid w:val="00E53FDB"/>
    <w:rsid w:val="00E5606F"/>
    <w:rsid w:val="00E60E1A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3D7A"/>
    <w:rsid w:val="00EF0874"/>
    <w:rsid w:val="00EF0C1E"/>
    <w:rsid w:val="00EF1FE3"/>
    <w:rsid w:val="00EF580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858EE"/>
    <w:rsid w:val="00F91FC4"/>
    <w:rsid w:val="00FA566C"/>
    <w:rsid w:val="00FA6B29"/>
    <w:rsid w:val="00FB26CB"/>
    <w:rsid w:val="00FC06F0"/>
    <w:rsid w:val="00FC233F"/>
    <w:rsid w:val="00FC30CA"/>
    <w:rsid w:val="00FD1497"/>
    <w:rsid w:val="00FD2431"/>
    <w:rsid w:val="00FD2D7B"/>
    <w:rsid w:val="00FD377C"/>
    <w:rsid w:val="00FE5383"/>
    <w:rsid w:val="00FE7655"/>
    <w:rsid w:val="00FF0746"/>
    <w:rsid w:val="00FF16C2"/>
    <w:rsid w:val="00FF22AE"/>
    <w:rsid w:val="00FF2B61"/>
    <w:rsid w:val="00FF36F3"/>
    <w:rsid w:val="00FF611D"/>
    <w:rsid w:val="00FF7F85"/>
    <w:rsid w:val="4ADB9DC2"/>
    <w:rsid w:val="502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870DD13"/>
  <w15:docId w15:val="{0428BCC3-759D-4CC3-AD64-5401B2A91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3" w:semiHidden="1" w:unhideWhenUsed="1" w:qFormat="1"/>
    <w:lsdException w:name="heading 6" w:uiPriority="3" w:semiHidden="1" w:unhideWhenUsed="1" w:qFormat="1"/>
    <w:lsdException w:name="heading 7" w:uiPriority="3" w:semiHidden="1" w:unhideWhenUsed="1" w:qFormat="1"/>
    <w:lsdException w:name="heading 8" w:uiPriority="3" w:semiHidden="1" w:unhideWhenUsed="1" w:qFormat="1"/>
    <w:lsdException w:name="heading 9" w:uiPriority="3" w:semiHidden="1" w:unhideWhenUsed="1" w:qFormat="1"/>
    <w:lsdException w:name="index 1" w:semiHidden="1" w:unhideWhenUsed="1"/>
    <w:lsdException w:name="index 2" w:uiPriority="6" w:semiHidden="1" w:unhideWhenUsed="1"/>
    <w:lsdException w:name="index 3" w:uiPriority="6" w:semiHidden="1" w:unhideWhenUsed="1"/>
    <w:lsdException w:name="index 4" w:uiPriority="6" w:semiHidden="1" w:unhideWhenUsed="1"/>
    <w:lsdException w:name="index 5" w:uiPriority="6" w:semiHidden="1" w:unhideWhenUsed="1"/>
    <w:lsdException w:name="index 6" w:uiPriority="6" w:semiHidden="1" w:unhideWhenUsed="1"/>
    <w:lsdException w:name="index 7" w:uiPriority="6" w:semiHidden="1" w:unhideWhenUsed="1"/>
    <w:lsdException w:name="index 8" w:uiPriority="6" w:semiHidden="1" w:unhideWhenUsed="1"/>
    <w:lsdException w:name="index 9" w:uiPriority="6" w:semiHidden="1" w:unhideWhenUsed="1"/>
    <w:lsdException w:name="toc 1" w:uiPriority="6" w:semiHidden="1" w:unhideWhenUsed="1"/>
    <w:lsdException w:name="toc 2" w:uiPriority="6" w:semiHidden="1" w:unhideWhenUsed="1"/>
    <w:lsdException w:name="toc 3" w:uiPriority="6" w:semiHidden="1" w:unhideWhenUsed="1"/>
    <w:lsdException w:name="toc 4" w:uiPriority="6" w:semiHidden="1" w:unhideWhenUsed="1"/>
    <w:lsdException w:name="toc 5" w:uiPriority="6" w:semiHidden="1" w:unhideWhenUsed="1"/>
    <w:lsdException w:name="toc 6" w:uiPriority="6" w:semiHidden="1" w:unhideWhenUsed="1"/>
    <w:lsdException w:name="toc 7" w:uiPriority="6" w:semiHidden="1" w:unhideWhenUsed="1"/>
    <w:lsdException w:name="toc 8" w:uiPriority="6" w:semiHidden="1" w:unhideWhenUsed="1"/>
    <w:lsdException w:name="toc 9" w:uiPriority="6" w:semiHidden="1" w:unhideWhenUsed="1"/>
    <w:lsdException w:name="Normal Indent" w:uiPriority="6" w:semiHidden="1" w:unhideWhenUsed="1"/>
    <w:lsdException w:name="footnote text" w:uiPriority="6" w:semiHidden="1" w:unhideWhenUsed="1"/>
    <w:lsdException w:name="annotation text" w:uiPriority="6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1" w:semiHidden="1" w:unhideWhenUsed="1" w:qFormat="1"/>
    <w:lsdException w:name="table of figures" w:uiPriority="6" w:semiHidden="1" w:unhideWhenUsed="1"/>
    <w:lsdException w:name="envelope address" w:uiPriority="6" w:semiHidden="1" w:unhideWhenUsed="1"/>
    <w:lsdException w:name="envelope return" w:uiPriority="6" w:semiHidden="1" w:unhideWhenUsed="1"/>
    <w:lsdException w:name="footnote reference" w:uiPriority="6" w:semiHidden="1" w:unhideWhenUsed="1"/>
    <w:lsdException w:name="annotation reference" w:uiPriority="6" w:semiHidden="1" w:unhideWhenUsed="1"/>
    <w:lsdException w:name="line number" w:uiPriority="6" w:semiHidden="1" w:unhideWhenUsed="1"/>
    <w:lsdException w:name="page number" w:uiPriority="6" w:semiHidden="1" w:unhideWhenUsed="1"/>
    <w:lsdException w:name="endnote reference" w:uiPriority="6" w:semiHidden="1" w:unhideWhenUsed="1"/>
    <w:lsdException w:name="endnote text" w:uiPriority="6" w:semiHidden="1" w:unhideWhenUsed="1"/>
    <w:lsdException w:name="table of authorities" w:uiPriority="6" w:semiHidden="1" w:unhideWhenUsed="1"/>
    <w:lsdException w:name="macro" w:uiPriority="6"/>
    <w:lsdException w:name="toa heading" w:semiHidden="1" w:unhideWhenUsed="1"/>
    <w:lsdException w:name="List" w:uiPriority="6" w:semiHidden="1" w:unhideWhenUsed="1"/>
    <w:lsdException w:name="List Bullet" w:uiPriority="99" w:qFormat="1"/>
    <w:lsdException w:name="List Number" w:uiPriority="99" w:qFormat="1"/>
    <w:lsdException w:name="List 2" w:uiPriority="6" w:semiHidden="1" w:unhideWhenUsed="1"/>
    <w:lsdException w:name="List 3" w:uiPriority="6" w:semiHidden="1" w:unhideWhenUsed="1"/>
    <w:lsdException w:name="List 4" w:uiPriority="6" w:semiHidden="1" w:unhideWhenUsed="1"/>
    <w:lsdException w:name="List 5" w:uiPriority="6" w:semiHidden="1" w:unhideWhenUsed="1"/>
    <w:lsdException w:name="List Bullet 2" w:uiPriority="99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uiPriority="6" w:semiHidden="1" w:unhideWhenUsed="1"/>
    <w:lsdException w:name="Signature" w:uiPriority="6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6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Message Header" w:uiPriority="6"/>
    <w:lsdException w:name="Subtitle" w:qFormat="1"/>
    <w:lsdException w:name="Salutation" w:uiPriority="6" w:semiHidden="1" w:unhideWhenUsed="1"/>
    <w:lsdException w:name="Date" w:uiPriority="6" w:semiHidden="1" w:unhideWhenUsed="1"/>
    <w:lsdException w:name="Body Text First Indent" w:uiPriority="6" w:semiHidden="1" w:unhideWhenUsed="1"/>
    <w:lsdException w:name="Body Text First Indent 2" w:uiPriority="6" w:semiHidden="1" w:unhideWhenUsed="1"/>
    <w:lsdException w:name="Note Heading" w:uiPriority="6" w:semiHidden="1" w:unhideWhenUsed="1"/>
    <w:lsdException w:name="Body Text 2" w:uiPriority="6" w:semiHidden="1" w:unhideWhenUsed="1"/>
    <w:lsdException w:name="Body Text 3" w:uiPriority="6" w:semiHidden="1" w:unhideWhenUsed="1"/>
    <w:lsdException w:name="Body Text Indent 2" w:uiPriority="6" w:semiHidden="1" w:unhideWhenUsed="1"/>
    <w:lsdException w:name="Body Text Indent 3" w:uiPriority="6" w:semiHidden="1" w:unhideWhenUsed="1"/>
    <w:lsdException w:name="Block Text" w:uiPriority="6" w:semiHidden="1" w:unhideWhenUsed="1"/>
    <w:lsdException w:name="Hyperlink" w:uiPriority="99" w:semiHidden="1" w:unhideWhenUsed="1"/>
    <w:lsdException w:name="FollowedHyperlink" w:uiPriority="6" w:semiHidden="1" w:unhideWhenUsed="1"/>
    <w:lsdException w:name="Strong" w:uiPriority="1" w:qFormat="1"/>
    <w:lsdException w:name="Emphasis" w:uiPriority="2" w:qFormat="1"/>
    <w:lsdException w:name="Document Map" w:uiPriority="6" w:semiHidden="1" w:unhideWhenUsed="1"/>
    <w:lsdException w:name="Plain Text" w:uiPriority="6" w:semiHidden="1" w:unhideWhenUsed="1"/>
    <w:lsdException w:name="E-mail Signature" w:uiPriority="6" w:semiHidden="1" w:unhideWhenUsed="1"/>
    <w:lsdException w:name="HTML Top of Form" w:semiHidden="1" w:unhideWhenUsed="1"/>
    <w:lsdException w:name="HTML Bottom of Form" w:semiHidden="1" w:unhideWhenUsed="1"/>
    <w:lsdException w:name="Normal (Web)" w:uiPriority="6" w:semiHidden="1" w:unhideWhenUsed="1"/>
    <w:lsdException w:name="HTML Acronym" w:uiPriority="6" w:semiHidden="1" w:unhideWhenUsed="1"/>
    <w:lsdException w:name="HTML Address" w:uiPriority="6" w:semiHidden="1" w:unhideWhenUsed="1"/>
    <w:lsdException w:name="HTML Cite" w:uiPriority="6" w:semiHidden="1" w:unhideWhenUsed="1"/>
    <w:lsdException w:name="HTML Code" w:uiPriority="6" w:semiHidden="1" w:unhideWhenUsed="1"/>
    <w:lsdException w:name="HTML Definition" w:uiPriority="6" w:semiHidden="1" w:unhideWhenUsed="1"/>
    <w:lsdException w:name="HTML Keyboard" w:uiPriority="6" w:semiHidden="1" w:unhideWhenUsed="1"/>
    <w:lsdException w:name="HTML Preformatted" w:uiPriority="6" w:semiHidden="1" w:unhideWhenUsed="1"/>
    <w:lsdException w:name="HTML Sample" w:uiPriority="6" w:semiHidden="1" w:unhideWhenUsed="1"/>
    <w:lsdException w:name="HTML Typewriter" w:uiPriority="6" w:semiHidden="1" w:unhideWhenUsed="1"/>
    <w:lsdException w:name="HTML Variable" w:uiPriority="6" w:semiHidden="1" w:unhideWhenUsed="1"/>
    <w:lsdException w:name="Normal Table" w:semiHidden="1" w:unhideWhenUsed="1"/>
    <w:lsdException w:name="annotation subject" w:uiPriority="6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styleId="BlockQuote" w:customStyle="1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styleId="CoverPageAuthor" w:customStyle="1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styleId="CoverPageAuthorChar" w:customStyle="1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styleId="TitleChar" w:customStyle="1">
    <w:name w:val="Title Char"/>
    <w:basedOn w:val="DefaultParagraphFont"/>
    <w:link w:val="Title"/>
    <w:rsid w:val="00557427"/>
    <w:rPr>
      <w:rFonts w:ascii="Arial" w:hAnsi="Arial" w:eastAsiaTheme="majorEastAsia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styleId="Normal1" w:customStyle="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Style1" w:customStyle="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styleId="SubtitleChar" w:customStyle="1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5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sks\WSIP%20web%20presence%202013\2013%20Content\%23%23Ff%20-%20Accessibility%20requirements\%23%2330%20-%20Auditing%20websi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NAPZJ5WFMRVZ-829512337-450</_dlc_DocId>
    <_dlc_DocIdUrl xmlns="803ae5c4-aaf3-43da-888d-a19b3e6747ee">
      <Url>https://sntsolutionsau.sharepoint.com/sites/QIBNWorkingFolder/_layouts/15/DocIdRedir.aspx?ID=NAPZJ5WFMRVZ-829512337-450</Url>
      <Description>NAPZJ5WFMRVZ-829512337-450</Description>
    </_dlc_DocIdUrl>
  </documentManagement>
</p:properties>
</file>

<file path=customXml/itemProps1.xml><?xml version="1.0" encoding="utf-8"?>
<ds:datastoreItem xmlns:ds="http://schemas.openxmlformats.org/officeDocument/2006/customXml" ds:itemID="{27C99CA2-B67C-492D-A66D-D2BA64721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36D82-FB05-42E5-9548-9DACC816FC93}"/>
</file>

<file path=customXml/itemProps3.xml><?xml version="1.0" encoding="utf-8"?>
<ds:datastoreItem xmlns:ds="http://schemas.openxmlformats.org/officeDocument/2006/customXml" ds:itemID="{1722CA45-600B-4601-BE90-C767C8BEAE1D}"/>
</file>

<file path=customXml/itemProps4.xml><?xml version="1.0" encoding="utf-8"?>
<ds:datastoreItem xmlns:ds="http://schemas.openxmlformats.org/officeDocument/2006/customXml" ds:itemID="{BCA11FD9-C5EB-42EF-9633-B3EE1485B39C}"/>
</file>

<file path=customXml/itemProps5.xml><?xml version="1.0" encoding="utf-8"?>
<ds:datastoreItem xmlns:ds="http://schemas.openxmlformats.org/officeDocument/2006/customXml" ds:itemID="{1CB17258-A8C5-4071-84D9-3D4322D428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Normal.dotx</ap:Template>
  <ap:Application>Microsoft Word for the web</ap:Application>
  <ap:DocSecurity>4</ap:DocSecurity>
  <ap:ScaleCrop>false</ap:ScaleCrop>
  <ap:Company>Business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 notice email template</dc:title>
  <dc:subject>Money profit and accounting</dc:subject>
  <dc:creator>Hyma Vulpala;Product Team</dc:creator>
  <keywords>Final notice email template</keywords>
  <dc:description>An example of Final notice email template</dc:description>
  <lastModifiedBy>Jade Badger</lastModifiedBy>
  <revision>4</revision>
  <lastPrinted>2014-11-27T00:13:00.0000000Z</lastPrinted>
  <dcterms:created xsi:type="dcterms:W3CDTF">2019-01-22T03:11:00.0000000Z</dcterms:created>
  <dcterms:modified xsi:type="dcterms:W3CDTF">2026-02-06T02:21:01.5716232Z</dcterms:modified>
  <category>Money profit and accounting</category>
  <contentStatus>Draft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3ccdedf2-03bb-41b9-8a5d-5b8fc6e9de24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79ece2d1-bd8a-4cc2-a32a-76bdb8a13894</vt:lpwstr>
  </property>
</Properties>
</file>